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pPr w:leftFromText="141" w:rightFromText="141" w:horzAnchor="margin" w:tblpY="-333"/>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024"/>
        <w:gridCol w:w="7188"/>
      </w:tblGrid>
      <w:tr w:rsidR="006E2AD8" w14:paraId="05041550" w14:textId="77777777" w:rsidTr="00DB436E">
        <w:tc>
          <w:tcPr>
            <w:tcW w:w="2024" w:type="dxa"/>
          </w:tcPr>
          <w:p w14:paraId="401F3EF5" w14:textId="65EFD02B" w:rsidR="006E2AD8" w:rsidRPr="001C3D53" w:rsidRDefault="006E2AD8" w:rsidP="00DB436E">
            <w:pPr>
              <w:pStyle w:val="Colofonkop"/>
            </w:pPr>
            <w:r w:rsidRPr="00FF44AF">
              <w:t>Aan</w:t>
            </w:r>
          </w:p>
        </w:tc>
        <w:tc>
          <w:tcPr>
            <w:tcW w:w="7188" w:type="dxa"/>
          </w:tcPr>
          <w:p w14:paraId="09BF253C" w14:textId="5D31E728" w:rsidR="006E2AD8" w:rsidRPr="001C3D53" w:rsidRDefault="00DE1C73" w:rsidP="00DB436E">
            <w:pPr>
              <w:pStyle w:val="Colofoninvulling"/>
            </w:pPr>
            <w:r>
              <w:t>NEDU</w:t>
            </w:r>
          </w:p>
        </w:tc>
      </w:tr>
      <w:tr w:rsidR="006E2AD8" w14:paraId="772863E3" w14:textId="77777777" w:rsidTr="00DB436E">
        <w:tc>
          <w:tcPr>
            <w:tcW w:w="2024" w:type="dxa"/>
          </w:tcPr>
          <w:p w14:paraId="08B25F7B" w14:textId="77777777" w:rsidR="006E2AD8" w:rsidRPr="00FF44AF" w:rsidRDefault="006E2AD8" w:rsidP="00DB436E">
            <w:pPr>
              <w:pStyle w:val="Colofonkop"/>
            </w:pPr>
            <w:r w:rsidRPr="00FF44AF">
              <w:t>Van</w:t>
            </w:r>
          </w:p>
        </w:tc>
        <w:tc>
          <w:tcPr>
            <w:tcW w:w="7188" w:type="dxa"/>
          </w:tcPr>
          <w:p w14:paraId="3E0594C0" w14:textId="0BAB48A4" w:rsidR="006E2AD8" w:rsidRDefault="0026366F" w:rsidP="00DB436E">
            <w:pPr>
              <w:pStyle w:val="Colofoninvulling"/>
            </w:pPr>
            <w:r>
              <w:rPr>
                <w:noProof/>
              </w:rPr>
              <w:t>We</w:t>
            </w:r>
            <w:r w:rsidR="000B5563">
              <w:rPr>
                <w:noProof/>
              </w:rPr>
              <w:t>rkgroep CoP</w:t>
            </w:r>
            <w:r w:rsidRPr="0026366F">
              <w:rPr>
                <w:noProof/>
              </w:rPr>
              <w:t xml:space="preserve"> </w:t>
            </w:r>
            <w:r w:rsidR="00F20398">
              <w:rPr>
                <w:noProof/>
              </w:rPr>
              <w:t>–</w:t>
            </w:r>
            <w:r w:rsidRPr="0026366F">
              <w:rPr>
                <w:noProof/>
              </w:rPr>
              <w:t xml:space="preserve"> MMC</w:t>
            </w:r>
            <w:r w:rsidR="00F20398">
              <w:rPr>
                <w:noProof/>
              </w:rPr>
              <w:t>-</w:t>
            </w:r>
            <w:r w:rsidRPr="0026366F">
              <w:rPr>
                <w:noProof/>
              </w:rPr>
              <w:t>H</w:t>
            </w:r>
            <w:r w:rsidR="00F20398">
              <w:rPr>
                <w:noProof/>
              </w:rPr>
              <w:t>ub</w:t>
            </w:r>
          </w:p>
        </w:tc>
      </w:tr>
      <w:tr w:rsidR="006E2AD8" w14:paraId="6E712619" w14:textId="77777777" w:rsidTr="00DB436E">
        <w:tc>
          <w:tcPr>
            <w:tcW w:w="2024" w:type="dxa"/>
          </w:tcPr>
          <w:p w14:paraId="638CE902" w14:textId="77777777" w:rsidR="006E2AD8" w:rsidRPr="00FF44AF" w:rsidRDefault="006E2AD8" w:rsidP="00DB436E">
            <w:pPr>
              <w:pStyle w:val="Colofonkop"/>
            </w:pPr>
            <w:r w:rsidRPr="00FF44AF">
              <w:t>Datum</w:t>
            </w:r>
          </w:p>
        </w:tc>
        <w:tc>
          <w:tcPr>
            <w:tcW w:w="7188" w:type="dxa"/>
          </w:tcPr>
          <w:p w14:paraId="2FD3E125" w14:textId="2AE51EC4" w:rsidR="006E2AD8" w:rsidRDefault="00037314" w:rsidP="00DB436E">
            <w:pPr>
              <w:pStyle w:val="Colofoninvulling"/>
            </w:pPr>
            <w:r>
              <w:t>22-12-</w:t>
            </w:r>
            <w:r w:rsidR="006E2AD8">
              <w:t>202</w:t>
            </w:r>
            <w:r w:rsidR="006631F1">
              <w:t>1</w:t>
            </w:r>
          </w:p>
        </w:tc>
      </w:tr>
      <w:tr w:rsidR="006E2AD8" w14:paraId="2ABA0138" w14:textId="77777777" w:rsidTr="00DB436E">
        <w:tc>
          <w:tcPr>
            <w:tcW w:w="2024" w:type="dxa"/>
          </w:tcPr>
          <w:p w14:paraId="05CF8F3D" w14:textId="77777777" w:rsidR="006E2AD8" w:rsidRPr="00FF44AF" w:rsidRDefault="006E2AD8" w:rsidP="00DB436E">
            <w:pPr>
              <w:pStyle w:val="Colofonkop"/>
            </w:pPr>
            <w:r w:rsidRPr="00FF44AF">
              <w:t>Onderwerp</w:t>
            </w:r>
          </w:p>
        </w:tc>
        <w:tc>
          <w:tcPr>
            <w:tcW w:w="7188" w:type="dxa"/>
          </w:tcPr>
          <w:p w14:paraId="06B6B7E8" w14:textId="41701FB0" w:rsidR="006E2AD8" w:rsidRDefault="0062010C" w:rsidP="00DB436E">
            <w:pPr>
              <w:pStyle w:val="Colofoninvulling"/>
            </w:pPr>
            <w:r>
              <w:t>Toelichting gebruik header attributen voor Allocatie 2.0</w:t>
            </w:r>
            <w:r w:rsidR="00683EA4">
              <w:t xml:space="preserve"> berichten</w:t>
            </w:r>
          </w:p>
        </w:tc>
      </w:tr>
      <w:tr w:rsidR="006E2AD8" w14:paraId="3B51EB4C" w14:textId="77777777" w:rsidTr="00DB436E">
        <w:tc>
          <w:tcPr>
            <w:tcW w:w="2024" w:type="dxa"/>
          </w:tcPr>
          <w:p w14:paraId="3CCD9530" w14:textId="77777777" w:rsidR="006E2AD8" w:rsidRDefault="006E2AD8" w:rsidP="00DB436E">
            <w:pPr>
              <w:pStyle w:val="Colofonkop"/>
            </w:pPr>
          </w:p>
          <w:p w14:paraId="35E13618" w14:textId="77777777" w:rsidR="006E2AD8" w:rsidRPr="00FF44AF" w:rsidRDefault="006E2AD8" w:rsidP="00DB436E">
            <w:pPr>
              <w:pStyle w:val="Colofonkop"/>
            </w:pPr>
          </w:p>
        </w:tc>
        <w:tc>
          <w:tcPr>
            <w:tcW w:w="7188" w:type="dxa"/>
          </w:tcPr>
          <w:p w14:paraId="1BE50087" w14:textId="77777777" w:rsidR="006E2AD8" w:rsidRDefault="006E2AD8" w:rsidP="00DB436E">
            <w:pPr>
              <w:pStyle w:val="Colofoninvulling"/>
            </w:pPr>
          </w:p>
        </w:tc>
      </w:tr>
    </w:tbl>
    <w:p w14:paraId="44F7A3A8" w14:textId="60B82214" w:rsidR="005711D7" w:rsidRPr="00F07052" w:rsidRDefault="00C52DF1" w:rsidP="006E2AD8">
      <w:pPr>
        <w:rPr>
          <w:b/>
          <w:bCs/>
        </w:rPr>
      </w:pPr>
      <w:r>
        <w:rPr>
          <w:b/>
          <w:bCs/>
        </w:rPr>
        <w:t>A</w:t>
      </w:r>
      <w:r w:rsidR="00FC4DB0">
        <w:rPr>
          <w:b/>
          <w:bCs/>
        </w:rPr>
        <w:t>anleiding</w:t>
      </w:r>
    </w:p>
    <w:p w14:paraId="0A492169" w14:textId="77777777" w:rsidR="00015AAC" w:rsidRDefault="003C1742" w:rsidP="006E2AD8">
      <w:r w:rsidRPr="003C1742">
        <w:t xml:space="preserve">De Allocatie 2.0 XML berichten worden conform SOAP (een protocol voor het uitwisselen van gegevens) aangeboden door de zender en gerouteerd via de TenneT MMC-Hub naar de ontvanger. </w:t>
      </w:r>
    </w:p>
    <w:p w14:paraId="5A8D3A85" w14:textId="70514A24" w:rsidR="00015AAC" w:rsidRDefault="00015AAC" w:rsidP="006E2AD8"/>
    <w:p w14:paraId="12EF014A" w14:textId="77777777" w:rsidR="00E7413D" w:rsidRPr="00AD0B1F" w:rsidRDefault="00E7413D" w:rsidP="00E7413D">
      <w:pPr>
        <w:rPr>
          <w:b/>
          <w:bCs/>
        </w:rPr>
      </w:pPr>
      <w:r w:rsidRPr="00AD0B1F">
        <w:rPr>
          <w:b/>
          <w:bCs/>
        </w:rPr>
        <w:t>Doel notitie</w:t>
      </w:r>
    </w:p>
    <w:p w14:paraId="799637FE" w14:textId="341DB2C0" w:rsidR="00E7413D" w:rsidRDefault="00E7413D" w:rsidP="00E7413D">
      <w:r w:rsidRPr="00EE456E">
        <w:t xml:space="preserve">Deze notitie geeft een toelichting welke header attributen door de zender gevuld dienen te worden in de SOAP Header en SOAP Body om een Allocatie 2.0 bericht via de TenneT MMC-Hub te laten routeren naar de betreffende ontvanger. Ter illustratie zijn </w:t>
      </w:r>
      <w:r>
        <w:t xml:space="preserve">de headers van </w:t>
      </w:r>
      <w:r w:rsidRPr="00EE456E">
        <w:t>MeasurementSeries</w:t>
      </w:r>
      <w:r>
        <w:t>-</w:t>
      </w:r>
      <w:r w:rsidRPr="00EE456E">
        <w:t xml:space="preserve">Notification en MeasurementSeriesAcknowledgement </w:t>
      </w:r>
      <w:r>
        <w:t xml:space="preserve">als voorbeeld </w:t>
      </w:r>
      <w:r w:rsidRPr="00EE456E">
        <w:t>opgenomen in deze notitie</w:t>
      </w:r>
      <w:r w:rsidR="005A548C">
        <w:t>.</w:t>
      </w:r>
    </w:p>
    <w:p w14:paraId="401E2FDB" w14:textId="77777777" w:rsidR="00E7413D" w:rsidRDefault="00E7413D" w:rsidP="00E7413D"/>
    <w:p w14:paraId="4935542C" w14:textId="4A979632" w:rsidR="00015AAC" w:rsidRPr="00F07052" w:rsidRDefault="00015AAC" w:rsidP="00015AAC">
      <w:pPr>
        <w:rPr>
          <w:b/>
          <w:bCs/>
        </w:rPr>
      </w:pPr>
      <w:r>
        <w:rPr>
          <w:b/>
          <w:bCs/>
        </w:rPr>
        <w:t>SOAP Header</w:t>
      </w:r>
    </w:p>
    <w:p w14:paraId="171FC96E" w14:textId="4D7D9051" w:rsidR="00F056B0" w:rsidRDefault="003C1742" w:rsidP="006E2AD8">
      <w:r w:rsidRPr="003C1742">
        <w:t xml:space="preserve">In de SOAP Header zijn </w:t>
      </w:r>
      <w:r w:rsidR="001039CB">
        <w:t xml:space="preserve">de volgende </w:t>
      </w:r>
      <w:r w:rsidR="001A6ED2">
        <w:t>header attributen</w:t>
      </w:r>
      <w:r w:rsidRPr="003C1742">
        <w:t xml:space="preserve"> gedefinieerd</w:t>
      </w:r>
      <w:r w:rsidR="001039CB">
        <w:t xml:space="preserve"> voor </w:t>
      </w:r>
      <w:r w:rsidR="0002794D">
        <w:t xml:space="preserve">de </w:t>
      </w:r>
      <w:r w:rsidR="001039CB">
        <w:t>Allocatie 2.0 berichten</w:t>
      </w:r>
      <w:r w:rsidR="00A379F6">
        <w:t xml:space="preserve"> welke via </w:t>
      </w:r>
      <w:r w:rsidR="00A379F6" w:rsidRPr="003C1742">
        <w:t>de TenneT MMC-Hub</w:t>
      </w:r>
      <w:r w:rsidR="00A379F6">
        <w:t xml:space="preserve"> word</w:t>
      </w:r>
      <w:r w:rsidR="0002794D">
        <w:t xml:space="preserve">en </w:t>
      </w:r>
      <w:r w:rsidR="00A379F6">
        <w:t>uitgewisseld</w:t>
      </w:r>
      <w:r w:rsidR="00F056B0">
        <w:t>:</w:t>
      </w:r>
    </w:p>
    <w:p w14:paraId="4547662D" w14:textId="4EFB1700" w:rsidR="001E641B" w:rsidRDefault="005F4713" w:rsidP="0028135B">
      <w:pPr>
        <w:pStyle w:val="Lijstalinea"/>
        <w:numPr>
          <w:ilvl w:val="0"/>
          <w:numId w:val="11"/>
        </w:numPr>
      </w:pPr>
      <w:r>
        <w:t>t</w:t>
      </w:r>
      <w:r w:rsidR="001E641B">
        <w:t>echnicalMessageI</w:t>
      </w:r>
      <w:r>
        <w:t>d</w:t>
      </w:r>
      <w:r w:rsidR="001E641B">
        <w:t xml:space="preserve"> (verplicht)</w:t>
      </w:r>
      <w:r w:rsidR="0028135B">
        <w:t>;</w:t>
      </w:r>
    </w:p>
    <w:p w14:paraId="5F27AD3A" w14:textId="034884C3" w:rsidR="001E641B" w:rsidRPr="00A829E5" w:rsidRDefault="005F4713" w:rsidP="0028135B">
      <w:pPr>
        <w:pStyle w:val="Lijstalinea"/>
        <w:numPr>
          <w:ilvl w:val="0"/>
          <w:numId w:val="11"/>
        </w:numPr>
      </w:pPr>
      <w:r w:rsidRPr="00A829E5">
        <w:t>c</w:t>
      </w:r>
      <w:r w:rsidR="001E641B" w:rsidRPr="00A829E5">
        <w:t>orrelationI</w:t>
      </w:r>
      <w:r w:rsidRPr="00A829E5">
        <w:t>d</w:t>
      </w:r>
      <w:r w:rsidR="001E641B" w:rsidRPr="00A829E5">
        <w:t xml:space="preserve"> (verplicht)</w:t>
      </w:r>
      <w:r w:rsidR="0028135B" w:rsidRPr="00A829E5">
        <w:t>;</w:t>
      </w:r>
    </w:p>
    <w:p w14:paraId="102D84F5" w14:textId="2E726737" w:rsidR="001E641B" w:rsidRPr="00A829E5" w:rsidRDefault="005F4713" w:rsidP="0028135B">
      <w:pPr>
        <w:pStyle w:val="Lijstalinea"/>
        <w:numPr>
          <w:ilvl w:val="0"/>
          <w:numId w:val="11"/>
        </w:numPr>
      </w:pPr>
      <w:r w:rsidRPr="00A829E5">
        <w:t>s</w:t>
      </w:r>
      <w:r w:rsidR="001E641B" w:rsidRPr="00A829E5">
        <w:t>enderI</w:t>
      </w:r>
      <w:r w:rsidRPr="00A829E5">
        <w:t>d</w:t>
      </w:r>
      <w:r w:rsidR="001E641B" w:rsidRPr="00A829E5">
        <w:t xml:space="preserve"> (verplicht)</w:t>
      </w:r>
      <w:r w:rsidR="0028135B" w:rsidRPr="00A829E5">
        <w:t>;</w:t>
      </w:r>
    </w:p>
    <w:p w14:paraId="3D525A49" w14:textId="2F5E1B82" w:rsidR="001E641B" w:rsidRPr="00A829E5" w:rsidRDefault="005F4713" w:rsidP="0028135B">
      <w:pPr>
        <w:pStyle w:val="Lijstalinea"/>
        <w:numPr>
          <w:ilvl w:val="0"/>
          <w:numId w:val="11"/>
        </w:numPr>
      </w:pPr>
      <w:r w:rsidRPr="00A829E5">
        <w:t>r</w:t>
      </w:r>
      <w:r w:rsidR="001E641B" w:rsidRPr="00A829E5">
        <w:t>eceiverI</w:t>
      </w:r>
      <w:r w:rsidRPr="00A829E5">
        <w:t>d</w:t>
      </w:r>
      <w:r w:rsidR="001E641B" w:rsidRPr="00A829E5">
        <w:t xml:space="preserve"> (verplicht)</w:t>
      </w:r>
      <w:r w:rsidR="0028135B" w:rsidRPr="00A829E5">
        <w:t>;</w:t>
      </w:r>
    </w:p>
    <w:p w14:paraId="1B5E6D9A" w14:textId="5C18CF40" w:rsidR="001E641B" w:rsidRPr="00A829E5" w:rsidRDefault="00EA7D7B" w:rsidP="0028135B">
      <w:pPr>
        <w:pStyle w:val="Lijstalinea"/>
        <w:numPr>
          <w:ilvl w:val="0"/>
          <w:numId w:val="11"/>
        </w:numPr>
      </w:pPr>
      <w:r w:rsidRPr="00A829E5">
        <w:t>c</w:t>
      </w:r>
      <w:r w:rsidR="001E641B" w:rsidRPr="00A829E5">
        <w:t>arrierI</w:t>
      </w:r>
      <w:r w:rsidRPr="00A829E5">
        <w:t>d</w:t>
      </w:r>
      <w:r w:rsidR="001E641B" w:rsidRPr="00A829E5">
        <w:t xml:space="preserve"> (</w:t>
      </w:r>
      <w:r w:rsidR="004409E4" w:rsidRPr="00A829E5">
        <w:t>verplicht</w:t>
      </w:r>
      <w:r w:rsidR="001E641B" w:rsidRPr="00A829E5">
        <w:t>)</w:t>
      </w:r>
      <w:r w:rsidR="0028135B" w:rsidRPr="00A829E5">
        <w:t>;</w:t>
      </w:r>
    </w:p>
    <w:p w14:paraId="450B86A0" w14:textId="2EEE0C98" w:rsidR="001E641B" w:rsidRPr="00A829E5" w:rsidRDefault="00EA7D7B" w:rsidP="0028135B">
      <w:pPr>
        <w:pStyle w:val="Lijstalinea"/>
        <w:numPr>
          <w:ilvl w:val="0"/>
          <w:numId w:val="11"/>
        </w:numPr>
      </w:pPr>
      <w:r w:rsidRPr="00A829E5">
        <w:t>c</w:t>
      </w:r>
      <w:r w:rsidR="001E641B" w:rsidRPr="00A829E5">
        <w:t>ontentType</w:t>
      </w:r>
      <w:r w:rsidR="0028135B" w:rsidRPr="00A829E5">
        <w:t xml:space="preserve"> (verplicht).</w:t>
      </w:r>
    </w:p>
    <w:p w14:paraId="29DFBCD3" w14:textId="6486BABB" w:rsidR="00421160" w:rsidRDefault="00241BF9" w:rsidP="006E2AD8">
      <w:r>
        <w:t xml:space="preserve">Een gedetailleerde toelichting op deze attributen is beschreven in </w:t>
      </w:r>
      <w:r w:rsidR="007537BF" w:rsidRPr="007537BF">
        <w:rPr>
          <w:i/>
          <w:iCs/>
        </w:rPr>
        <w:t>Technical Guide - Measurements &amp; Allocations Documents</w:t>
      </w:r>
      <w:r w:rsidR="004C4E6E">
        <w:rPr>
          <w:rStyle w:val="Voetnootmarkering"/>
          <w:i/>
          <w:iCs/>
        </w:rPr>
        <w:footnoteReference w:id="1"/>
      </w:r>
      <w:r w:rsidR="007537BF">
        <w:t>.</w:t>
      </w:r>
    </w:p>
    <w:p w14:paraId="63A28911" w14:textId="68C8EA98" w:rsidR="00421160" w:rsidRDefault="00421160" w:rsidP="006E2AD8"/>
    <w:p w14:paraId="74118978" w14:textId="4EEC6EE9" w:rsidR="00295F77" w:rsidRPr="00F07052" w:rsidRDefault="00295F77" w:rsidP="00295F77">
      <w:pPr>
        <w:rPr>
          <w:b/>
          <w:bCs/>
        </w:rPr>
      </w:pPr>
      <w:r>
        <w:rPr>
          <w:b/>
          <w:bCs/>
        </w:rPr>
        <w:t>SOAP Body</w:t>
      </w:r>
    </w:p>
    <w:p w14:paraId="5AA0CB9F" w14:textId="6EFCD74C" w:rsidR="00F056B0" w:rsidRDefault="00421160" w:rsidP="00421160">
      <w:r>
        <w:t xml:space="preserve">In de SOAP Body zit het Allocatie 2.0 XML bericht (de zgn. Payload). Een Allocatie 2.0 XML bericht heeft conform de gehanteerde UN/CEFACT richtlijnen een header voor meta-informatie, </w:t>
      </w:r>
      <w:r w:rsidR="00927212">
        <w:t xml:space="preserve">voor </w:t>
      </w:r>
      <w:r>
        <w:t xml:space="preserve">deze header zijn </w:t>
      </w:r>
      <w:r w:rsidR="008145AC">
        <w:t xml:space="preserve">de volgende </w:t>
      </w:r>
      <w:r w:rsidR="00ED4F9B">
        <w:t xml:space="preserve">attributen </w:t>
      </w:r>
      <w:r>
        <w:t>gedefinieerd</w:t>
      </w:r>
      <w:r w:rsidR="00F056B0">
        <w:t>:</w:t>
      </w:r>
    </w:p>
    <w:p w14:paraId="1801DC24" w14:textId="77777777" w:rsidR="00BA451C" w:rsidRDefault="00BA451C" w:rsidP="00BA451C">
      <w:pPr>
        <w:pStyle w:val="Lijstalinea"/>
        <w:numPr>
          <w:ilvl w:val="0"/>
          <w:numId w:val="11"/>
        </w:numPr>
      </w:pPr>
      <w:r w:rsidRPr="00BA451C">
        <w:t>MessageID</w:t>
      </w:r>
      <w:r>
        <w:t xml:space="preserve"> (verplicht);</w:t>
      </w:r>
    </w:p>
    <w:p w14:paraId="6B431A8E" w14:textId="77777777" w:rsidR="00B04118" w:rsidRDefault="00BA451C" w:rsidP="00BA451C">
      <w:pPr>
        <w:pStyle w:val="Lijstalinea"/>
        <w:numPr>
          <w:ilvl w:val="0"/>
          <w:numId w:val="11"/>
        </w:numPr>
      </w:pPr>
      <w:r w:rsidRPr="00BA451C">
        <w:t>CreationTimestamp</w:t>
      </w:r>
      <w:r w:rsidR="00B04118">
        <w:t xml:space="preserve"> (verplicht);</w:t>
      </w:r>
    </w:p>
    <w:p w14:paraId="1CF52B70" w14:textId="77777777" w:rsidR="00B04118" w:rsidRDefault="00B04118" w:rsidP="00BA451C">
      <w:pPr>
        <w:pStyle w:val="Lijstalinea"/>
        <w:numPr>
          <w:ilvl w:val="0"/>
          <w:numId w:val="11"/>
        </w:numPr>
      </w:pPr>
      <w:r>
        <w:t>R</w:t>
      </w:r>
      <w:r w:rsidR="00BA451C" w:rsidRPr="00BA451C">
        <w:t>eceiverID (</w:t>
      </w:r>
      <w:r>
        <w:t>verplicht);</w:t>
      </w:r>
    </w:p>
    <w:p w14:paraId="0D9B2234" w14:textId="77777777" w:rsidR="00B04118" w:rsidRDefault="00BA451C" w:rsidP="00BA451C">
      <w:pPr>
        <w:pStyle w:val="Lijstalinea"/>
        <w:numPr>
          <w:ilvl w:val="0"/>
          <w:numId w:val="11"/>
        </w:numPr>
      </w:pPr>
      <w:r w:rsidRPr="00BA451C">
        <w:t>SenderID (</w:t>
      </w:r>
      <w:r w:rsidR="00B04118">
        <w:t>verplicht);</w:t>
      </w:r>
    </w:p>
    <w:p w14:paraId="3B342CD1" w14:textId="26FB14F3" w:rsidR="008C4513" w:rsidRDefault="008C4513" w:rsidP="008C4513">
      <w:pPr>
        <w:pStyle w:val="Lijstalinea"/>
        <w:numPr>
          <w:ilvl w:val="0"/>
          <w:numId w:val="11"/>
        </w:numPr>
      </w:pPr>
      <w:r w:rsidRPr="008C4513">
        <w:t xml:space="preserve">ProcessTypeID </w:t>
      </w:r>
      <w:r>
        <w:t>(verplicht</w:t>
      </w:r>
      <w:r w:rsidR="000B3EE1">
        <w:t>, zie desbetreffende servicebeschrijving</w:t>
      </w:r>
      <w:r>
        <w:t>);</w:t>
      </w:r>
    </w:p>
    <w:p w14:paraId="5262015C" w14:textId="03D592CF" w:rsidR="008C4513" w:rsidRDefault="00C12BBE" w:rsidP="008C4513">
      <w:pPr>
        <w:pStyle w:val="Lijstalinea"/>
        <w:numPr>
          <w:ilvl w:val="0"/>
          <w:numId w:val="11"/>
        </w:numPr>
      </w:pPr>
      <w:r w:rsidRPr="00C12BBE">
        <w:t xml:space="preserve">CorrelationID </w:t>
      </w:r>
      <w:r>
        <w:t>(</w:t>
      </w:r>
      <w:r w:rsidRPr="00C12BBE">
        <w:t>optioneel</w:t>
      </w:r>
      <w:r>
        <w:t xml:space="preserve">, </w:t>
      </w:r>
      <w:r w:rsidRPr="00C12BBE">
        <w:t xml:space="preserve">alleen indien de sturende partij een ‘gevulde’ CorrelationID opneemt in </w:t>
      </w:r>
      <w:r>
        <w:t>het bericht</w:t>
      </w:r>
      <w:r w:rsidRPr="00C12BBE">
        <w:t xml:space="preserve"> dan dient de ontvangende partij dit CorrelationID in </w:t>
      </w:r>
      <w:r w:rsidR="00C15682">
        <w:t xml:space="preserve">het antwoordbericht </w:t>
      </w:r>
      <w:r w:rsidRPr="00C12BBE">
        <w:t>te retourneren</w:t>
      </w:r>
      <w:r w:rsidR="00DC28A9">
        <w:t>)</w:t>
      </w:r>
      <w:r w:rsidRPr="00C12BBE">
        <w:t>.</w:t>
      </w:r>
    </w:p>
    <w:p w14:paraId="31BFAD5C" w14:textId="79802F43" w:rsidR="00F27376" w:rsidRDefault="004E1DA3" w:rsidP="00AD43F6">
      <w:r>
        <w:t>A</w:t>
      </w:r>
      <w:r w:rsidR="002C67BA">
        <w:t xml:space="preserve">ndere </w:t>
      </w:r>
      <w:r w:rsidR="00A227DC">
        <w:t>attributen</w:t>
      </w:r>
      <w:r w:rsidR="00F27376">
        <w:t xml:space="preserve"> </w:t>
      </w:r>
      <w:r w:rsidR="003001EA">
        <w:t>mogen niet ge</w:t>
      </w:r>
      <w:r>
        <w:t xml:space="preserve">bruikt worden in de </w:t>
      </w:r>
      <w:r w:rsidR="003001EA">
        <w:t>header</w:t>
      </w:r>
      <w:r w:rsidR="007D002E">
        <w:t xml:space="preserve">, echter het </w:t>
      </w:r>
      <w:r w:rsidR="004226EE">
        <w:t xml:space="preserve">toch </w:t>
      </w:r>
      <w:r w:rsidR="007D002E">
        <w:t xml:space="preserve">aanwezig zijn van </w:t>
      </w:r>
      <w:r w:rsidR="004226EE">
        <w:t xml:space="preserve">andere </w:t>
      </w:r>
      <w:r w:rsidR="007D002E">
        <w:t xml:space="preserve">attributen in de </w:t>
      </w:r>
      <w:r w:rsidR="004226EE">
        <w:t xml:space="preserve">header </w:t>
      </w:r>
      <w:r w:rsidR="007D002E">
        <w:t xml:space="preserve">is geen reden </w:t>
      </w:r>
      <w:r w:rsidR="00FC5FD0">
        <w:t xml:space="preserve">tot </w:t>
      </w:r>
      <w:r w:rsidR="00F27376">
        <w:t>af</w:t>
      </w:r>
      <w:r w:rsidR="00C20422">
        <w:t xml:space="preserve">wijzing </w:t>
      </w:r>
      <w:r w:rsidR="00F27376">
        <w:t>van het betreffende bericht.</w:t>
      </w:r>
    </w:p>
    <w:p w14:paraId="1D6635AE" w14:textId="2EABD180" w:rsidR="00C02927" w:rsidRDefault="008075B1" w:rsidP="00421160">
      <w:r>
        <w:t xml:space="preserve">Een gedetailleerde toelichting op deze attributen is beschreven in </w:t>
      </w:r>
      <w:r>
        <w:rPr>
          <w:i/>
          <w:iCs/>
        </w:rPr>
        <w:t>NEDU EDSN Ontwerpkeuzes</w:t>
      </w:r>
      <w:r w:rsidR="004C4E6E">
        <w:rPr>
          <w:rStyle w:val="Voetnootmarkering"/>
          <w:i/>
          <w:iCs/>
        </w:rPr>
        <w:footnoteReference w:id="2"/>
      </w:r>
      <w:r>
        <w:t>.</w:t>
      </w:r>
    </w:p>
    <w:p w14:paraId="157F58C2" w14:textId="77777777" w:rsidR="00F66F3A" w:rsidRDefault="00F66F3A" w:rsidP="00421160">
      <w:pPr>
        <w:sectPr w:rsidR="00F66F3A" w:rsidSect="00C203B2">
          <w:headerReference w:type="default" r:id="rId11"/>
          <w:footerReference w:type="default" r:id="rId12"/>
          <w:headerReference w:type="first" r:id="rId13"/>
          <w:footerReference w:type="first" r:id="rId14"/>
          <w:pgSz w:w="11906" w:h="16838" w:code="9"/>
          <w:pgMar w:top="3005" w:right="1418" w:bottom="1701" w:left="1418" w:header="573" w:footer="607" w:gutter="0"/>
          <w:cols w:space="708"/>
          <w:titlePg/>
          <w:docGrid w:linePitch="360"/>
        </w:sectPr>
      </w:pPr>
    </w:p>
    <w:p w14:paraId="53229A37" w14:textId="77777777" w:rsidR="00ED5C8A" w:rsidRPr="002E6F3F" w:rsidRDefault="00ED5C8A" w:rsidP="00ED5C8A">
      <w:pPr>
        <w:rPr>
          <w:b/>
          <w:bCs/>
        </w:rPr>
      </w:pPr>
      <w:r w:rsidRPr="002E6F3F">
        <w:rPr>
          <w:b/>
          <w:bCs/>
        </w:rPr>
        <w:lastRenderedPageBreak/>
        <w:t>Voorbeeldbericht van MeasurementSeriesNotification incl. de TenneT MMC SOAP header</w:t>
      </w:r>
    </w:p>
    <w:tbl>
      <w:tblPr>
        <w:tblStyle w:val="Tabelraster"/>
        <w:tblW w:w="0" w:type="auto"/>
        <w:tblLook w:val="04A0" w:firstRow="1" w:lastRow="0" w:firstColumn="1" w:lastColumn="0" w:noHBand="0" w:noVBand="1"/>
      </w:tblPr>
      <w:tblGrid>
        <w:gridCol w:w="2671"/>
        <w:gridCol w:w="6345"/>
      </w:tblGrid>
      <w:tr w:rsidR="00ED5C8A" w14:paraId="54EB2B18" w14:textId="77777777" w:rsidTr="00833FBE">
        <w:tc>
          <w:tcPr>
            <w:tcW w:w="2689" w:type="dxa"/>
          </w:tcPr>
          <w:p w14:paraId="718306E5" w14:textId="77777777" w:rsidR="00ED5C8A" w:rsidRDefault="00ED5C8A" w:rsidP="00833FBE">
            <w:r>
              <w:t>Type bericht</w:t>
            </w:r>
          </w:p>
        </w:tc>
        <w:tc>
          <w:tcPr>
            <w:tcW w:w="6373" w:type="dxa"/>
          </w:tcPr>
          <w:p w14:paraId="4AAC7401" w14:textId="77777777" w:rsidR="00ED5C8A" w:rsidRPr="006E4644" w:rsidRDefault="00ED5C8A" w:rsidP="00833FBE">
            <w:r w:rsidRPr="00170419">
              <w:t>Dagelijks bericht “allocatiepunt elektriciteit grootverbruik”</w:t>
            </w:r>
          </w:p>
        </w:tc>
      </w:tr>
      <w:tr w:rsidR="00ED5C8A" w14:paraId="29566346" w14:textId="77777777" w:rsidTr="00833FBE">
        <w:tc>
          <w:tcPr>
            <w:tcW w:w="2689" w:type="dxa"/>
          </w:tcPr>
          <w:p w14:paraId="5CE124AA" w14:textId="77777777" w:rsidR="00ED5C8A" w:rsidRDefault="00ED5C8A" w:rsidP="00833FBE">
            <w:r>
              <w:t>Zender</w:t>
            </w:r>
          </w:p>
        </w:tc>
        <w:tc>
          <w:tcPr>
            <w:tcW w:w="6373" w:type="dxa"/>
          </w:tcPr>
          <w:p w14:paraId="44486BA5" w14:textId="77777777" w:rsidR="00ED5C8A" w:rsidRDefault="00ED5C8A" w:rsidP="00833FBE">
            <w:r w:rsidRPr="006E4644">
              <w:t>8716948000010</w:t>
            </w:r>
          </w:p>
        </w:tc>
      </w:tr>
      <w:tr w:rsidR="00ED5C8A" w14:paraId="7EACDFAE" w14:textId="77777777" w:rsidTr="00833FBE">
        <w:tc>
          <w:tcPr>
            <w:tcW w:w="2689" w:type="dxa"/>
          </w:tcPr>
          <w:p w14:paraId="722B2F19" w14:textId="77777777" w:rsidR="00ED5C8A" w:rsidRDefault="00ED5C8A" w:rsidP="00833FBE">
            <w:r>
              <w:t>Ontvanger</w:t>
            </w:r>
          </w:p>
        </w:tc>
        <w:tc>
          <w:tcPr>
            <w:tcW w:w="6373" w:type="dxa"/>
          </w:tcPr>
          <w:p w14:paraId="7DBAB489" w14:textId="77777777" w:rsidR="00ED5C8A" w:rsidRDefault="00ED5C8A" w:rsidP="00833FBE">
            <w:r w:rsidRPr="00F52008">
              <w:t>8716874000009</w:t>
            </w:r>
          </w:p>
        </w:tc>
      </w:tr>
      <w:tr w:rsidR="00ED5C8A" w14:paraId="638947F8" w14:textId="77777777" w:rsidTr="00833FBE">
        <w:tc>
          <w:tcPr>
            <w:tcW w:w="2689" w:type="dxa"/>
          </w:tcPr>
          <w:p w14:paraId="490E166A" w14:textId="77777777" w:rsidR="00ED5C8A" w:rsidRDefault="00ED5C8A" w:rsidP="00833FBE">
            <w:r>
              <w:t>Contenttype</w:t>
            </w:r>
          </w:p>
        </w:tc>
        <w:tc>
          <w:tcPr>
            <w:tcW w:w="6373" w:type="dxa"/>
          </w:tcPr>
          <w:p w14:paraId="3C7EB241" w14:textId="77777777" w:rsidR="00ED5C8A" w:rsidRPr="00F52008" w:rsidRDefault="00ED5C8A" w:rsidP="00833FBE">
            <w:r w:rsidRPr="00DA7EC2">
              <w:t>MEASUREMENT_SERIES_NOTIFICATION_N10</w:t>
            </w:r>
          </w:p>
        </w:tc>
      </w:tr>
      <w:tr w:rsidR="00ED5C8A" w14:paraId="04896483" w14:textId="77777777" w:rsidTr="00833FBE">
        <w:tc>
          <w:tcPr>
            <w:tcW w:w="2689" w:type="dxa"/>
          </w:tcPr>
          <w:p w14:paraId="249AE590" w14:textId="77777777" w:rsidR="00ED5C8A" w:rsidRDefault="00ED5C8A" w:rsidP="00833FBE">
            <w:r>
              <w:t>Procestype</w:t>
            </w:r>
          </w:p>
        </w:tc>
        <w:tc>
          <w:tcPr>
            <w:tcW w:w="6373" w:type="dxa"/>
          </w:tcPr>
          <w:p w14:paraId="65659170" w14:textId="77777777" w:rsidR="00ED5C8A" w:rsidRDefault="00ED5C8A" w:rsidP="00833FBE">
            <w:r>
              <w:t>N10</w:t>
            </w:r>
          </w:p>
        </w:tc>
      </w:tr>
    </w:tbl>
    <w:p w14:paraId="25E19B81" w14:textId="2A52FC3E" w:rsidR="00ED5C8A" w:rsidRDefault="00ED5C8A" w:rsidP="00ED5C8A"/>
    <w:p w14:paraId="6631ABE1" w14:textId="5ADBC1CE" w:rsidR="00284FE1" w:rsidRDefault="00BE63E0" w:rsidP="00ED5C8A">
      <w:r w:rsidRPr="004A0602">
        <w:rPr>
          <w:noProof/>
        </w:rPr>
        <mc:AlternateContent>
          <mc:Choice Requires="wps">
            <w:drawing>
              <wp:anchor distT="0" distB="0" distL="114300" distR="114300" simplePos="0" relativeHeight="251659264" behindDoc="0" locked="0" layoutInCell="1" allowOverlap="1" wp14:anchorId="3E9391A2" wp14:editId="3F752D93">
                <wp:simplePos x="0" y="0"/>
                <wp:positionH relativeFrom="margin">
                  <wp:posOffset>5181600</wp:posOffset>
                </wp:positionH>
                <wp:positionV relativeFrom="paragraph">
                  <wp:posOffset>87630</wp:posOffset>
                </wp:positionV>
                <wp:extent cx="1230630" cy="450850"/>
                <wp:effectExtent l="2228850" t="0" r="26670" b="806450"/>
                <wp:wrapNone/>
                <wp:docPr id="42" name="Tekstballon: rechthoek 42"/>
                <wp:cNvGraphicFramePr/>
                <a:graphic xmlns:a="http://schemas.openxmlformats.org/drawingml/2006/main">
                  <a:graphicData uri="http://schemas.microsoft.com/office/word/2010/wordprocessingShape">
                    <wps:wsp>
                      <wps:cNvSpPr/>
                      <wps:spPr>
                        <a:xfrm>
                          <a:off x="0" y="0"/>
                          <a:ext cx="1230630" cy="450850"/>
                        </a:xfrm>
                        <a:prstGeom prst="wedgeRectCallout">
                          <a:avLst>
                            <a:gd name="adj1" fmla="val -229179"/>
                            <a:gd name="adj2" fmla="val 216871"/>
                          </a:avLst>
                        </a:prstGeom>
                        <a:solidFill>
                          <a:schemeClr val="lt1">
                            <a:alpha val="50000"/>
                          </a:schemeClr>
                        </a:solidFill>
                      </wps:spPr>
                      <wps:style>
                        <a:lnRef idx="2">
                          <a:schemeClr val="accent2"/>
                        </a:lnRef>
                        <a:fillRef idx="1">
                          <a:schemeClr val="lt1"/>
                        </a:fillRef>
                        <a:effectRef idx="0">
                          <a:schemeClr val="accent2"/>
                        </a:effectRef>
                        <a:fontRef idx="minor">
                          <a:schemeClr val="dk1"/>
                        </a:fontRef>
                      </wps:style>
                      <wps:txbx>
                        <w:txbxContent>
                          <w:p w14:paraId="4FE28FB9"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sidRPr="00A23EA1">
                              <w:rPr>
                                <w:sz w:val="16"/>
                                <w:szCs w:val="16"/>
                              </w:rPr>
                              <w:t>Uniek</w:t>
                            </w:r>
                            <w:r>
                              <w:rPr>
                                <w:sz w:val="16"/>
                                <w:szCs w:val="16"/>
                              </w:rPr>
                              <w:t>e</w:t>
                            </w:r>
                            <w:r w:rsidRPr="00A23EA1">
                              <w:rPr>
                                <w:sz w:val="16"/>
                                <w:szCs w:val="16"/>
                              </w:rPr>
                              <w:t xml:space="preserve"> technische </w:t>
                            </w:r>
                            <w:r>
                              <w:rPr>
                                <w:sz w:val="16"/>
                                <w:szCs w:val="16"/>
                              </w:rPr>
                              <w:t xml:space="preserve">ID </w:t>
                            </w:r>
                            <w:r w:rsidRPr="00A23EA1">
                              <w:rPr>
                                <w:sz w:val="16"/>
                                <w:szCs w:val="16"/>
                              </w:rPr>
                              <w:t xml:space="preserve"> van het </w:t>
                            </w:r>
                            <w:r>
                              <w:rPr>
                                <w:sz w:val="16"/>
                                <w:szCs w:val="16"/>
                              </w:rPr>
                              <w:t xml:space="preserve">gehele </w:t>
                            </w:r>
                            <w:r w:rsidRPr="00A23EA1">
                              <w:rPr>
                                <w:sz w:val="16"/>
                                <w:szCs w:val="16"/>
                              </w:rPr>
                              <w:t>bericht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391A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Tekstballon: rechthoek 42" o:spid="_x0000_s1026" type="#_x0000_t61" style="position:absolute;margin-left:408pt;margin-top:6.9pt;width:96.9pt;height: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" adj="-38703,57644" fillcolor="white [3201]" strokecolor="#c0504d [3205]" strokeweight="2pt">
                <v:fill opacity="32896f"/>
                <v:textbox>
                  <w:txbxContent>
                    <w:p w14:paraId="4FE28FB9"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sidRPr="00A23EA1">
                        <w:rPr>
                          <w:sz w:val="16"/>
                          <w:szCs w:val="16"/>
                        </w:rPr>
                        <w:t>Uniek</w:t>
                      </w:r>
                      <w:r>
                        <w:rPr>
                          <w:sz w:val="16"/>
                          <w:szCs w:val="16"/>
                        </w:rPr>
                        <w:t>e</w:t>
                      </w:r>
                      <w:r w:rsidRPr="00A23EA1">
                        <w:rPr>
                          <w:sz w:val="16"/>
                          <w:szCs w:val="16"/>
                        </w:rPr>
                        <w:t xml:space="preserve"> technische </w:t>
                      </w:r>
                      <w:r>
                        <w:rPr>
                          <w:sz w:val="16"/>
                          <w:szCs w:val="16"/>
                        </w:rPr>
                        <w:t xml:space="preserve">ID </w:t>
                      </w:r>
                      <w:r w:rsidRPr="00A23EA1">
                        <w:rPr>
                          <w:sz w:val="16"/>
                          <w:szCs w:val="16"/>
                        </w:rPr>
                        <w:t xml:space="preserve"> van het </w:t>
                      </w:r>
                      <w:r>
                        <w:rPr>
                          <w:sz w:val="16"/>
                          <w:szCs w:val="16"/>
                        </w:rPr>
                        <w:t xml:space="preserve">gehele </w:t>
                      </w:r>
                      <w:r w:rsidRPr="00A23EA1">
                        <w:rPr>
                          <w:sz w:val="16"/>
                          <w:szCs w:val="16"/>
                        </w:rPr>
                        <w:t>bericht</w:t>
                      </w:r>
                    </w:p>
                  </w:txbxContent>
                </v:textbox>
                <w10:wrap anchorx="margin"/>
              </v:shape>
            </w:pict>
          </mc:Fallback>
        </mc:AlternateContent>
      </w:r>
    </w:p>
    <w:p w14:paraId="69011F59" w14:textId="20042A69" w:rsidR="00BE63E0" w:rsidRDefault="00BE63E0" w:rsidP="00ED5C8A"/>
    <w:p w14:paraId="386D4B5A" w14:textId="77777777" w:rsidR="00BE63E0" w:rsidRDefault="00BE63E0" w:rsidP="00ED5C8A"/>
    <w:p w14:paraId="3DE5948D" w14:textId="737397B4" w:rsidR="00D81514" w:rsidRDefault="00233BD0" w:rsidP="00341B56">
      <w:pPr>
        <w:ind w:left="-1134"/>
        <w:rPr>
          <w:noProof/>
        </w:rPr>
      </w:pPr>
      <w:r w:rsidRPr="004A0602">
        <w:rPr>
          <w:noProof/>
        </w:rPr>
        <mc:AlternateContent>
          <mc:Choice Requires="wps">
            <w:drawing>
              <wp:anchor distT="0" distB="0" distL="114300" distR="114300" simplePos="0" relativeHeight="251663360" behindDoc="0" locked="0" layoutInCell="1" allowOverlap="1" wp14:anchorId="352DBF05" wp14:editId="3F76BC49">
                <wp:simplePos x="0" y="0"/>
                <wp:positionH relativeFrom="page">
                  <wp:posOffset>6104164</wp:posOffset>
                </wp:positionH>
                <wp:positionV relativeFrom="paragraph">
                  <wp:posOffset>1378313</wp:posOffset>
                </wp:positionV>
                <wp:extent cx="1230630" cy="412024"/>
                <wp:effectExtent l="2914650" t="266700" r="26670" b="26670"/>
                <wp:wrapNone/>
                <wp:docPr id="12" name="Tekstballon: rechthoek 12"/>
                <wp:cNvGraphicFramePr/>
                <a:graphic xmlns:a="http://schemas.openxmlformats.org/drawingml/2006/main">
                  <a:graphicData uri="http://schemas.microsoft.com/office/word/2010/wordprocessingShape">
                    <wps:wsp>
                      <wps:cNvSpPr/>
                      <wps:spPr>
                        <a:xfrm>
                          <a:off x="0" y="0"/>
                          <a:ext cx="1230630" cy="412024"/>
                        </a:xfrm>
                        <a:prstGeom prst="wedgeRectCallout">
                          <a:avLst>
                            <a:gd name="adj1" fmla="val -284513"/>
                            <a:gd name="adj2" fmla="val -110520"/>
                          </a:avLst>
                        </a:prstGeom>
                        <a:solidFill>
                          <a:schemeClr val="lt1">
                            <a:alpha val="50000"/>
                          </a:schemeClr>
                        </a:solidFill>
                      </wps:spPr>
                      <wps:style>
                        <a:lnRef idx="2">
                          <a:schemeClr val="accent2"/>
                        </a:lnRef>
                        <a:fillRef idx="1">
                          <a:schemeClr val="lt1"/>
                        </a:fillRef>
                        <a:effectRef idx="0">
                          <a:schemeClr val="accent2"/>
                        </a:effectRef>
                        <a:fontRef idx="minor">
                          <a:schemeClr val="dk1"/>
                        </a:fontRef>
                      </wps:style>
                      <wps:txbx>
                        <w:txbxContent>
                          <w:p w14:paraId="13AB2A6F" w14:textId="0C51020B"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verzender</w:t>
                            </w:r>
                            <w:r w:rsidR="004F1BF4">
                              <w:rPr>
                                <w:sz w:val="16"/>
                                <w:szCs w:val="16"/>
                              </w:rPr>
                              <w:t xml:space="preserve"> (carrier)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DBF05" id="Tekstballon: rechthoek 12" o:spid="_x0000_s1027" type="#_x0000_t61" style="position:absolute;left:0;text-align:left;margin-left:480.65pt;margin-top:108.55pt;width:96.9pt;height:32.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" adj="-50655,-13072" fillcolor="white [3201]" strokecolor="#c0504d [3205]" strokeweight="2pt">
                <v:fill opacity="32896f"/>
                <v:textbox>
                  <w:txbxContent>
                    <w:p w14:paraId="13AB2A6F" w14:textId="0C51020B"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verzender</w:t>
                      </w:r>
                      <w:r w:rsidR="004F1BF4">
                        <w:rPr>
                          <w:sz w:val="16"/>
                          <w:szCs w:val="16"/>
                        </w:rPr>
                        <w:t xml:space="preserve"> (carrier)</w:t>
                      </w:r>
                    </w:p>
                  </w:txbxContent>
                </v:textbox>
                <w10:wrap anchorx="page"/>
              </v:shape>
            </w:pict>
          </mc:Fallback>
        </mc:AlternateContent>
      </w:r>
      <w:r w:rsidRPr="004A0602">
        <w:rPr>
          <w:noProof/>
        </w:rPr>
        <mc:AlternateContent>
          <mc:Choice Requires="wps">
            <w:drawing>
              <wp:anchor distT="0" distB="0" distL="114300" distR="114300" simplePos="0" relativeHeight="251662336" behindDoc="0" locked="0" layoutInCell="1" allowOverlap="1" wp14:anchorId="7B478FDF" wp14:editId="2202671C">
                <wp:simplePos x="0" y="0"/>
                <wp:positionH relativeFrom="margin">
                  <wp:posOffset>5187950</wp:posOffset>
                </wp:positionH>
                <wp:positionV relativeFrom="paragraph">
                  <wp:posOffset>962297</wp:posOffset>
                </wp:positionV>
                <wp:extent cx="1230630" cy="372110"/>
                <wp:effectExtent l="2914650" t="0" r="26670" b="27940"/>
                <wp:wrapNone/>
                <wp:docPr id="13" name="Tekstballon: rechthoek 13"/>
                <wp:cNvGraphicFramePr/>
                <a:graphic xmlns:a="http://schemas.openxmlformats.org/drawingml/2006/main">
                  <a:graphicData uri="http://schemas.microsoft.com/office/word/2010/wordprocessingShape">
                    <wps:wsp>
                      <wps:cNvSpPr/>
                      <wps:spPr>
                        <a:xfrm>
                          <a:off x="0" y="0"/>
                          <a:ext cx="1230630" cy="372110"/>
                        </a:xfrm>
                        <a:prstGeom prst="wedgeRectCallout">
                          <a:avLst>
                            <a:gd name="adj1" fmla="val -284890"/>
                            <a:gd name="adj2" fmla="val -29984"/>
                          </a:avLst>
                        </a:prstGeom>
                        <a:solidFill>
                          <a:schemeClr val="lt1">
                            <a:alpha val="50000"/>
                          </a:schemeClr>
                        </a:solidFill>
                      </wps:spPr>
                      <wps:style>
                        <a:lnRef idx="2">
                          <a:schemeClr val="accent2"/>
                        </a:lnRef>
                        <a:fillRef idx="1">
                          <a:schemeClr val="lt1"/>
                        </a:fillRef>
                        <a:effectRef idx="0">
                          <a:schemeClr val="accent2"/>
                        </a:effectRef>
                        <a:fontRef idx="minor">
                          <a:schemeClr val="dk1"/>
                        </a:fontRef>
                      </wps:style>
                      <wps:txbx>
                        <w:txbxContent>
                          <w:p w14:paraId="77724723"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ontvanger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8FDF" id="Tekstballon: rechthoek 13" o:spid="_x0000_s1028" type="#_x0000_t61" style="position:absolute;left:0;text-align:left;margin-left:408.5pt;margin-top:75.75pt;width:96.9pt;height:29.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" adj="-50736,4323" fillcolor="white [3201]" strokecolor="#c0504d [3205]" strokeweight="2pt">
                <v:fill opacity="32896f"/>
                <v:textbox>
                  <w:txbxContent>
                    <w:p w14:paraId="77724723"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ontvanger</w:t>
                      </w:r>
                    </w:p>
                  </w:txbxContent>
                </v:textbox>
                <w10:wrap anchorx="margin"/>
              </v:shape>
            </w:pict>
          </mc:Fallback>
        </mc:AlternateContent>
      </w:r>
      <w:r w:rsidRPr="004A0602">
        <w:rPr>
          <w:noProof/>
        </w:rPr>
        <mc:AlternateContent>
          <mc:Choice Requires="wps">
            <w:drawing>
              <wp:anchor distT="0" distB="0" distL="114300" distR="114300" simplePos="0" relativeHeight="251661312" behindDoc="0" locked="0" layoutInCell="1" allowOverlap="1" wp14:anchorId="3139E2D9" wp14:editId="21D3638A">
                <wp:simplePos x="0" y="0"/>
                <wp:positionH relativeFrom="margin">
                  <wp:posOffset>5187950</wp:posOffset>
                </wp:positionH>
                <wp:positionV relativeFrom="paragraph">
                  <wp:posOffset>542562</wp:posOffset>
                </wp:positionV>
                <wp:extent cx="1228725" cy="371475"/>
                <wp:effectExtent l="2914650" t="0" r="28575" b="85725"/>
                <wp:wrapNone/>
                <wp:docPr id="14" name="Tekstballon: rechthoek 14"/>
                <wp:cNvGraphicFramePr/>
                <a:graphic xmlns:a="http://schemas.openxmlformats.org/drawingml/2006/main">
                  <a:graphicData uri="http://schemas.microsoft.com/office/word/2010/wordprocessingShape">
                    <wps:wsp>
                      <wps:cNvSpPr/>
                      <wps:spPr>
                        <a:xfrm>
                          <a:off x="0" y="0"/>
                          <a:ext cx="1228725" cy="371475"/>
                        </a:xfrm>
                        <a:prstGeom prst="wedgeRectCallout">
                          <a:avLst>
                            <a:gd name="adj1" fmla="val -285064"/>
                            <a:gd name="adj2" fmla="val 61241"/>
                          </a:avLst>
                        </a:prstGeom>
                        <a:solidFill>
                          <a:schemeClr val="lt1">
                            <a:alpha val="50000"/>
                          </a:schemeClr>
                        </a:solidFill>
                      </wps:spPr>
                      <wps:style>
                        <a:lnRef idx="2">
                          <a:schemeClr val="accent2"/>
                        </a:lnRef>
                        <a:fillRef idx="1">
                          <a:schemeClr val="lt1"/>
                        </a:fillRef>
                        <a:effectRef idx="0">
                          <a:schemeClr val="accent2"/>
                        </a:effectRef>
                        <a:fontRef idx="minor">
                          <a:schemeClr val="dk1"/>
                        </a:fontRef>
                      </wps:style>
                      <wps:txbx>
                        <w:txbxContent>
                          <w:p w14:paraId="468B09B9"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zender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9E2D9" id="Tekstballon: rechthoek 14" o:spid="_x0000_s1029" type="#_x0000_t61" style="position:absolute;left:0;text-align:left;margin-left:408.5pt;margin-top:42.7pt;width:96.75pt;height:2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" adj="-50774,24028" fillcolor="white [3201]" strokecolor="#c0504d [3205]" strokeweight="2pt">
                <v:fill opacity="32896f"/>
                <v:textbox>
                  <w:txbxContent>
                    <w:p w14:paraId="468B09B9"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zender</w:t>
                      </w:r>
                    </w:p>
                  </w:txbxContent>
                </v:textbox>
                <w10:wrap anchorx="margin"/>
              </v:shape>
            </w:pict>
          </mc:Fallback>
        </mc:AlternateContent>
      </w:r>
      <w:r w:rsidR="00574650" w:rsidRPr="004A0602">
        <w:rPr>
          <w:noProof/>
        </w:rPr>
        <mc:AlternateContent>
          <mc:Choice Requires="wps">
            <w:drawing>
              <wp:anchor distT="0" distB="0" distL="114300" distR="114300" simplePos="0" relativeHeight="251664384" behindDoc="0" locked="0" layoutInCell="1" allowOverlap="1" wp14:anchorId="70835168" wp14:editId="638B8166">
                <wp:simplePos x="0" y="0"/>
                <wp:positionH relativeFrom="page">
                  <wp:posOffset>6117771</wp:posOffset>
                </wp:positionH>
                <wp:positionV relativeFrom="paragraph">
                  <wp:posOffset>1827349</wp:posOffset>
                </wp:positionV>
                <wp:extent cx="1231265" cy="412750"/>
                <wp:effectExtent l="1657350" t="0" r="26035" b="25400"/>
                <wp:wrapNone/>
                <wp:docPr id="10" name="Tekstballon: rechthoek 10"/>
                <wp:cNvGraphicFramePr/>
                <a:graphic xmlns:a="http://schemas.openxmlformats.org/drawingml/2006/main">
                  <a:graphicData uri="http://schemas.microsoft.com/office/word/2010/wordprocessingShape">
                    <wps:wsp>
                      <wps:cNvSpPr/>
                      <wps:spPr>
                        <a:xfrm>
                          <a:off x="0" y="0"/>
                          <a:ext cx="1231265" cy="412750"/>
                        </a:xfrm>
                        <a:prstGeom prst="wedgeRectCallout">
                          <a:avLst>
                            <a:gd name="adj1" fmla="val -182885"/>
                            <a:gd name="adj2" fmla="val 26843"/>
                          </a:avLst>
                        </a:prstGeom>
                        <a:solidFill>
                          <a:schemeClr val="lt1">
                            <a:alpha val="5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1086B3BF" w14:textId="48D089FB"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Correlatie ID</w:t>
                            </w:r>
                            <w:r w:rsidR="00574650">
                              <w:rPr>
                                <w:sz w:val="16"/>
                                <w:szCs w:val="16"/>
                              </w:rPr>
                              <w:t xml:space="preserve"> (optioneel gevuld)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35168" id="Tekstballon: rechthoek 10" o:spid="_x0000_s1030" type="#_x0000_t61" style="position:absolute;left:0;text-align:left;margin-left:481.7pt;margin-top:143.9pt;width:96.95pt;height:3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" adj="-28703,16598" fillcolor="white [3201]" strokecolor="#0070c0" strokeweight="2pt">
                <v:fill opacity="32896f"/>
                <v:textbox>
                  <w:txbxContent>
                    <w:p w14:paraId="1086B3BF" w14:textId="48D089FB"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Correlatie ID</w:t>
                      </w:r>
                      <w:r w:rsidR="00574650">
                        <w:rPr>
                          <w:sz w:val="16"/>
                          <w:szCs w:val="16"/>
                        </w:rPr>
                        <w:t xml:space="preserve"> (optioneel gevuld)</w:t>
                      </w:r>
                    </w:p>
                  </w:txbxContent>
                </v:textbox>
                <w10:wrap anchorx="page"/>
              </v:shape>
            </w:pict>
          </mc:Fallback>
        </mc:AlternateContent>
      </w:r>
      <w:r w:rsidR="00574650" w:rsidRPr="004A0602">
        <w:rPr>
          <w:noProof/>
        </w:rPr>
        <mc:AlternateContent>
          <mc:Choice Requires="wps">
            <w:drawing>
              <wp:anchor distT="0" distB="0" distL="114300" distR="114300" simplePos="0" relativeHeight="251665408" behindDoc="0" locked="0" layoutInCell="1" allowOverlap="1" wp14:anchorId="73504D0E" wp14:editId="07390449">
                <wp:simplePos x="0" y="0"/>
                <wp:positionH relativeFrom="margin">
                  <wp:posOffset>5207000</wp:posOffset>
                </wp:positionH>
                <wp:positionV relativeFrom="paragraph">
                  <wp:posOffset>2285093</wp:posOffset>
                </wp:positionV>
                <wp:extent cx="1228725" cy="419100"/>
                <wp:effectExtent l="1619250" t="0" r="28575" b="19050"/>
                <wp:wrapNone/>
                <wp:docPr id="2" name="Tekstballon: rechthoek 2"/>
                <wp:cNvGraphicFramePr/>
                <a:graphic xmlns:a="http://schemas.openxmlformats.org/drawingml/2006/main">
                  <a:graphicData uri="http://schemas.microsoft.com/office/word/2010/wordprocessingShape">
                    <wps:wsp>
                      <wps:cNvSpPr/>
                      <wps:spPr>
                        <a:xfrm>
                          <a:off x="0" y="0"/>
                          <a:ext cx="1228725" cy="419100"/>
                        </a:xfrm>
                        <a:prstGeom prst="wedgeRectCallout">
                          <a:avLst>
                            <a:gd name="adj1" fmla="val -180156"/>
                            <a:gd name="adj2" fmla="val -34895"/>
                          </a:avLst>
                        </a:prstGeom>
                        <a:solidFill>
                          <a:schemeClr val="lt1">
                            <a:alpha val="5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096C71EB"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sidRPr="00A23EA1">
                              <w:rPr>
                                <w:sz w:val="16"/>
                                <w:szCs w:val="16"/>
                              </w:rPr>
                              <w:t>Uniek</w:t>
                            </w:r>
                            <w:r>
                              <w:rPr>
                                <w:sz w:val="16"/>
                                <w:szCs w:val="16"/>
                              </w:rPr>
                              <w:t>e</w:t>
                            </w:r>
                            <w:r w:rsidRPr="00A23EA1">
                              <w:rPr>
                                <w:sz w:val="16"/>
                                <w:szCs w:val="16"/>
                              </w:rPr>
                              <w:t xml:space="preserve"> </w:t>
                            </w:r>
                            <w:r>
                              <w:rPr>
                                <w:sz w:val="16"/>
                                <w:szCs w:val="16"/>
                              </w:rPr>
                              <w:t xml:space="preserve">ID (MessageID) meetgegevens </w:t>
                            </w:r>
                            <w:r w:rsidRPr="00A23EA1">
                              <w:rPr>
                                <w:sz w:val="16"/>
                                <w:szCs w:val="16"/>
                              </w:rPr>
                              <w:t>bericht</w:t>
                            </w:r>
                          </w:p>
                          <w:p w14:paraId="205AE711"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04D0E" id="Tekstballon: rechthoek 2" o:spid="_x0000_s1031" type="#_x0000_t61" style="position:absolute;left:0;text-align:left;margin-left:410pt;margin-top:179.95pt;width:96.75pt;height: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" adj="-28114,3263" fillcolor="white [3201]" strokecolor="#0070c0" strokeweight="2pt">
                <v:fill opacity="32896f"/>
                <v:textbox>
                  <w:txbxContent>
                    <w:p w14:paraId="096C71EB"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sidRPr="00A23EA1">
                        <w:rPr>
                          <w:sz w:val="16"/>
                          <w:szCs w:val="16"/>
                        </w:rPr>
                        <w:t>Uniek</w:t>
                      </w:r>
                      <w:r>
                        <w:rPr>
                          <w:sz w:val="16"/>
                          <w:szCs w:val="16"/>
                        </w:rPr>
                        <w:t>e</w:t>
                      </w:r>
                      <w:r w:rsidRPr="00A23EA1">
                        <w:rPr>
                          <w:sz w:val="16"/>
                          <w:szCs w:val="16"/>
                        </w:rPr>
                        <w:t xml:space="preserve"> </w:t>
                      </w:r>
                      <w:r>
                        <w:rPr>
                          <w:sz w:val="16"/>
                          <w:szCs w:val="16"/>
                        </w:rPr>
                        <w:t xml:space="preserve">ID (MessageID) meetgegevens </w:t>
                      </w:r>
                      <w:r w:rsidRPr="00A23EA1">
                        <w:rPr>
                          <w:sz w:val="16"/>
                          <w:szCs w:val="16"/>
                        </w:rPr>
                        <w:t>bericht</w:t>
                      </w:r>
                    </w:p>
                    <w:p w14:paraId="205AE711"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p>
                  </w:txbxContent>
                </v:textbox>
                <w10:wrap anchorx="margin"/>
              </v:shape>
            </w:pict>
          </mc:Fallback>
        </mc:AlternateContent>
      </w:r>
      <w:r w:rsidR="00BA346A" w:rsidRPr="004A0602">
        <w:rPr>
          <w:noProof/>
        </w:rPr>
        <mc:AlternateContent>
          <mc:Choice Requires="wps">
            <w:drawing>
              <wp:anchor distT="0" distB="0" distL="114300" distR="114300" simplePos="0" relativeHeight="251679744" behindDoc="0" locked="0" layoutInCell="1" allowOverlap="1" wp14:anchorId="65CC663D" wp14:editId="16F80E1F">
                <wp:simplePos x="0" y="0"/>
                <wp:positionH relativeFrom="margin">
                  <wp:posOffset>5219700</wp:posOffset>
                </wp:positionH>
                <wp:positionV relativeFrom="paragraph">
                  <wp:posOffset>3620770</wp:posOffset>
                </wp:positionV>
                <wp:extent cx="1231265" cy="438150"/>
                <wp:effectExtent l="1638300" t="552450" r="26035" b="19050"/>
                <wp:wrapNone/>
                <wp:docPr id="24" name="Tekstballon: rechthoek 24"/>
                <wp:cNvGraphicFramePr/>
                <a:graphic xmlns:a="http://schemas.openxmlformats.org/drawingml/2006/main">
                  <a:graphicData uri="http://schemas.microsoft.com/office/word/2010/wordprocessingShape">
                    <wps:wsp>
                      <wps:cNvSpPr/>
                      <wps:spPr>
                        <a:xfrm>
                          <a:off x="0" y="0"/>
                          <a:ext cx="1231265" cy="438150"/>
                        </a:xfrm>
                        <a:prstGeom prst="wedgeRectCallout">
                          <a:avLst>
                            <a:gd name="adj1" fmla="val -181357"/>
                            <a:gd name="adj2" fmla="val -175895"/>
                          </a:avLst>
                        </a:prstGeom>
                        <a:solidFill>
                          <a:schemeClr val="lt1">
                            <a:alpha val="5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76D26F8B"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sidRPr="00A23EA1">
                              <w:rPr>
                                <w:sz w:val="16"/>
                                <w:szCs w:val="16"/>
                              </w:rPr>
                              <w:t>Uniek</w:t>
                            </w:r>
                            <w:r>
                              <w:rPr>
                                <w:sz w:val="16"/>
                                <w:szCs w:val="16"/>
                              </w:rPr>
                              <w:t>e</w:t>
                            </w:r>
                            <w:r w:rsidRPr="00A23EA1">
                              <w:rPr>
                                <w:sz w:val="16"/>
                                <w:szCs w:val="16"/>
                              </w:rPr>
                              <w:t xml:space="preserve"> </w:t>
                            </w:r>
                            <w:r>
                              <w:rPr>
                                <w:sz w:val="16"/>
                                <w:szCs w:val="16"/>
                              </w:rPr>
                              <w:t xml:space="preserve">ID </w:t>
                            </w:r>
                            <w:r w:rsidRPr="00A23EA1">
                              <w:rPr>
                                <w:sz w:val="16"/>
                                <w:szCs w:val="16"/>
                              </w:rPr>
                              <w:t xml:space="preserve">van </w:t>
                            </w:r>
                            <w:r>
                              <w:rPr>
                                <w:sz w:val="16"/>
                                <w:szCs w:val="16"/>
                              </w:rPr>
                              <w:t>de set van meetgegevens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C663D" id="Tekstballon: rechthoek 24" o:spid="_x0000_s1032" type="#_x0000_t61" style="position:absolute;left:0;text-align:left;margin-left:411pt;margin-top:285.1pt;width:96.95pt;height:3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" adj="-28373,-27193" fillcolor="white [3201]" strokecolor="#0070c0" strokeweight="2pt">
                <v:fill opacity="32896f"/>
                <v:textbox>
                  <w:txbxContent>
                    <w:p w14:paraId="76D26F8B"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sidRPr="00A23EA1">
                        <w:rPr>
                          <w:sz w:val="16"/>
                          <w:szCs w:val="16"/>
                        </w:rPr>
                        <w:t>Uniek</w:t>
                      </w:r>
                      <w:r>
                        <w:rPr>
                          <w:sz w:val="16"/>
                          <w:szCs w:val="16"/>
                        </w:rPr>
                        <w:t>e</w:t>
                      </w:r>
                      <w:r w:rsidRPr="00A23EA1">
                        <w:rPr>
                          <w:sz w:val="16"/>
                          <w:szCs w:val="16"/>
                        </w:rPr>
                        <w:t xml:space="preserve"> </w:t>
                      </w:r>
                      <w:r>
                        <w:rPr>
                          <w:sz w:val="16"/>
                          <w:szCs w:val="16"/>
                        </w:rPr>
                        <w:t xml:space="preserve">ID </w:t>
                      </w:r>
                      <w:r w:rsidRPr="00A23EA1">
                        <w:rPr>
                          <w:sz w:val="16"/>
                          <w:szCs w:val="16"/>
                        </w:rPr>
                        <w:t xml:space="preserve">van </w:t>
                      </w:r>
                      <w:r>
                        <w:rPr>
                          <w:sz w:val="16"/>
                          <w:szCs w:val="16"/>
                        </w:rPr>
                        <w:t>de set van meetgegevens</w:t>
                      </w:r>
                    </w:p>
                  </w:txbxContent>
                </v:textbox>
                <w10:wrap anchorx="margin"/>
              </v:shape>
            </w:pict>
          </mc:Fallback>
        </mc:AlternateContent>
      </w:r>
      <w:r w:rsidR="002636F9" w:rsidRPr="004A0602">
        <w:rPr>
          <w:noProof/>
        </w:rPr>
        <mc:AlternateContent>
          <mc:Choice Requires="wps">
            <w:drawing>
              <wp:anchor distT="0" distB="0" distL="114300" distR="114300" simplePos="0" relativeHeight="251667456" behindDoc="0" locked="0" layoutInCell="1" allowOverlap="1" wp14:anchorId="6A1640AD" wp14:editId="45426825">
                <wp:simplePos x="0" y="0"/>
                <wp:positionH relativeFrom="margin">
                  <wp:posOffset>5219700</wp:posOffset>
                </wp:positionH>
                <wp:positionV relativeFrom="paragraph">
                  <wp:posOffset>3182620</wp:posOffset>
                </wp:positionV>
                <wp:extent cx="1231265" cy="372110"/>
                <wp:effectExtent l="1676400" t="304800" r="26035" b="27940"/>
                <wp:wrapNone/>
                <wp:docPr id="11" name="Tekstballon: rechthoek 11"/>
                <wp:cNvGraphicFramePr/>
                <a:graphic xmlns:a="http://schemas.openxmlformats.org/drawingml/2006/main">
                  <a:graphicData uri="http://schemas.microsoft.com/office/word/2010/wordprocessingShape">
                    <wps:wsp>
                      <wps:cNvSpPr/>
                      <wps:spPr>
                        <a:xfrm>
                          <a:off x="0" y="0"/>
                          <a:ext cx="1231265" cy="372110"/>
                        </a:xfrm>
                        <a:prstGeom prst="wedgeRectCallout">
                          <a:avLst>
                            <a:gd name="adj1" fmla="val -184770"/>
                            <a:gd name="adj2" fmla="val -129125"/>
                          </a:avLst>
                        </a:prstGeom>
                        <a:solidFill>
                          <a:schemeClr val="lt1">
                            <a:alpha val="5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17348335"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zender</w:t>
                            </w:r>
                          </w:p>
                          <w:p w14:paraId="549A39DB"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640AD" id="Tekstballon: rechthoek 11" o:spid="_x0000_s1033" type="#_x0000_t61" style="position:absolute;left:0;text-align:left;margin-left:411pt;margin-top:250.6pt;width:96.95pt;height:29.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" adj="-29110,-17091" fillcolor="white [3201]" strokecolor="#0070c0" strokeweight="2pt">
                <v:fill opacity="32896f"/>
                <v:textbox>
                  <w:txbxContent>
                    <w:p w14:paraId="17348335"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zender</w:t>
                      </w:r>
                    </w:p>
                    <w:p w14:paraId="549A39DB"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p>
                  </w:txbxContent>
                </v:textbox>
                <w10:wrap anchorx="margin"/>
              </v:shape>
            </w:pict>
          </mc:Fallback>
        </mc:AlternateContent>
      </w:r>
      <w:r w:rsidR="002636F9" w:rsidRPr="004A0602">
        <w:rPr>
          <w:noProof/>
        </w:rPr>
        <mc:AlternateContent>
          <mc:Choice Requires="wps">
            <w:drawing>
              <wp:anchor distT="0" distB="0" distL="114300" distR="114300" simplePos="0" relativeHeight="251666432" behindDoc="0" locked="0" layoutInCell="1" allowOverlap="1" wp14:anchorId="2A284CE2" wp14:editId="17E18BFA">
                <wp:simplePos x="0" y="0"/>
                <wp:positionH relativeFrom="margin">
                  <wp:posOffset>5219700</wp:posOffset>
                </wp:positionH>
                <wp:positionV relativeFrom="paragraph">
                  <wp:posOffset>2750820</wp:posOffset>
                </wp:positionV>
                <wp:extent cx="1228725" cy="372110"/>
                <wp:effectExtent l="1028700" t="57150" r="28575" b="27940"/>
                <wp:wrapNone/>
                <wp:docPr id="9" name="Tekstballon: rechthoek 9"/>
                <wp:cNvGraphicFramePr/>
                <a:graphic xmlns:a="http://schemas.openxmlformats.org/drawingml/2006/main">
                  <a:graphicData uri="http://schemas.microsoft.com/office/word/2010/wordprocessingShape">
                    <wps:wsp>
                      <wps:cNvSpPr/>
                      <wps:spPr>
                        <a:xfrm>
                          <a:off x="0" y="0"/>
                          <a:ext cx="1228725" cy="372110"/>
                        </a:xfrm>
                        <a:prstGeom prst="wedgeRectCallout">
                          <a:avLst>
                            <a:gd name="adj1" fmla="val -132764"/>
                            <a:gd name="adj2" fmla="val -62579"/>
                          </a:avLst>
                        </a:prstGeom>
                        <a:solidFill>
                          <a:schemeClr val="lt1">
                            <a:alpha val="5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75913EB3"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ontvanger</w:t>
                            </w:r>
                          </w:p>
                          <w:p w14:paraId="601F58DB"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4CE2" id="Tekstballon: rechthoek 9" o:spid="_x0000_s1034" type="#_x0000_t61" style="position:absolute;left:0;text-align:left;margin-left:411pt;margin-top:216.6pt;width:96.75pt;height:29.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" adj="-17877,-2717" fillcolor="white [3201]" strokecolor="#0070c0" strokeweight="2pt">
                <v:fill opacity="32896f"/>
                <v:textbox>
                  <w:txbxContent>
                    <w:p w14:paraId="75913EB3"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ontvanger</w:t>
                      </w:r>
                    </w:p>
                    <w:p w14:paraId="601F58DB"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p>
                  </w:txbxContent>
                </v:textbox>
                <w10:wrap anchorx="margin"/>
              </v:shape>
            </w:pict>
          </mc:Fallback>
        </mc:AlternateContent>
      </w:r>
      <w:r w:rsidR="00BE63E0" w:rsidRPr="004A0602">
        <w:rPr>
          <w:noProof/>
        </w:rPr>
        <mc:AlternateContent>
          <mc:Choice Requires="wps">
            <w:drawing>
              <wp:anchor distT="0" distB="0" distL="114300" distR="114300" simplePos="0" relativeHeight="251660288" behindDoc="0" locked="0" layoutInCell="1" allowOverlap="1" wp14:anchorId="33EE322C" wp14:editId="4980B9EA">
                <wp:simplePos x="0" y="0"/>
                <wp:positionH relativeFrom="margin">
                  <wp:posOffset>5181600</wp:posOffset>
                </wp:positionH>
                <wp:positionV relativeFrom="paragraph">
                  <wp:posOffset>77470</wp:posOffset>
                </wp:positionV>
                <wp:extent cx="1233805" cy="425450"/>
                <wp:effectExtent l="2228850" t="0" r="23495" b="374650"/>
                <wp:wrapNone/>
                <wp:docPr id="15" name="Tekstballon: rechthoek 15"/>
                <wp:cNvGraphicFramePr/>
                <a:graphic xmlns:a="http://schemas.openxmlformats.org/drawingml/2006/main">
                  <a:graphicData uri="http://schemas.microsoft.com/office/word/2010/wordprocessingShape">
                    <wps:wsp>
                      <wps:cNvSpPr/>
                      <wps:spPr>
                        <a:xfrm>
                          <a:off x="0" y="0"/>
                          <a:ext cx="1233805" cy="425450"/>
                        </a:xfrm>
                        <a:prstGeom prst="wedgeRectCallout">
                          <a:avLst>
                            <a:gd name="adj1" fmla="val -229657"/>
                            <a:gd name="adj2" fmla="val 135848"/>
                          </a:avLst>
                        </a:prstGeom>
                        <a:solidFill>
                          <a:schemeClr val="lt1">
                            <a:alpha val="50000"/>
                          </a:schemeClr>
                        </a:solidFill>
                      </wps:spPr>
                      <wps:style>
                        <a:lnRef idx="2">
                          <a:schemeClr val="accent2"/>
                        </a:lnRef>
                        <a:fillRef idx="1">
                          <a:schemeClr val="lt1"/>
                        </a:fillRef>
                        <a:effectRef idx="0">
                          <a:schemeClr val="accent2"/>
                        </a:effectRef>
                        <a:fontRef idx="minor">
                          <a:schemeClr val="dk1"/>
                        </a:fontRef>
                      </wps:style>
                      <wps:txbx>
                        <w:txbxContent>
                          <w:p w14:paraId="3BA9F5D9" w14:textId="088E9E93" w:rsidR="00ED5C8A" w:rsidRPr="00695B3B" w:rsidRDefault="00ED5C8A" w:rsidP="00ED5C8A">
                            <w:pPr>
                              <w:shd w:val="clear" w:color="auto" w:fill="FFFFFF" w:themeFill="background1"/>
                              <w:jc w:val="center"/>
                              <w:rPr>
                                <w:color w:val="FFFFFF" w:themeColor="background1"/>
                                <w:sz w:val="15"/>
                                <w:szCs w:val="15"/>
                                <w14:textFill>
                                  <w14:noFill/>
                                </w14:textFill>
                              </w:rPr>
                            </w:pPr>
                            <w:r w:rsidRPr="00695B3B">
                              <w:rPr>
                                <w:sz w:val="15"/>
                                <w:szCs w:val="15"/>
                                <w:shd w:val="clear" w:color="auto" w:fill="FFFFFF" w:themeFill="background1"/>
                              </w:rPr>
                              <w:t>Correlatie ID SOAP header</w:t>
                            </w:r>
                            <w:r>
                              <w:rPr>
                                <w:sz w:val="15"/>
                                <w:szCs w:val="15"/>
                                <w:shd w:val="clear" w:color="auto" w:fill="FFFFFF" w:themeFill="background1"/>
                              </w:rPr>
                              <w:t xml:space="preserve"> </w:t>
                            </w:r>
                            <w:r w:rsidRPr="00695B3B">
                              <w:rPr>
                                <w:sz w:val="15"/>
                                <w:szCs w:val="15"/>
                                <w:shd w:val="clear" w:color="auto" w:fill="FFFFFF" w:themeFill="background1"/>
                              </w:rPr>
                              <w:t>(</w:t>
                            </w:r>
                            <w:r w:rsidR="00D81514">
                              <w:rPr>
                                <w:sz w:val="15"/>
                                <w:szCs w:val="15"/>
                                <w:shd w:val="clear" w:color="auto" w:fill="FFFFFF" w:themeFill="background1"/>
                              </w:rPr>
                              <w:t xml:space="preserve">verplicht </w:t>
                            </w:r>
                            <w:r w:rsidRPr="00695B3B">
                              <w:rPr>
                                <w:sz w:val="15"/>
                                <w:szCs w:val="15"/>
                                <w:shd w:val="clear" w:color="auto" w:fill="FFFFFF" w:themeFill="background1"/>
                              </w:rPr>
                              <w:t>gevuld)</w:t>
                            </w:r>
                          </w:p>
                          <w:p w14:paraId="02494932"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E322C" id="Tekstballon: rechthoek 15" o:spid="_x0000_s1035" type="#_x0000_t61" style="position:absolute;left:0;text-align:left;margin-left:408pt;margin-top:6.1pt;width:97.15pt;height: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" adj="-38806,40143" fillcolor="white [3201]" strokecolor="#c0504d [3205]" strokeweight="2pt">
                <v:fill opacity="32896f"/>
                <v:textbox>
                  <w:txbxContent>
                    <w:p w14:paraId="3BA9F5D9" w14:textId="088E9E93" w:rsidR="00ED5C8A" w:rsidRPr="00695B3B" w:rsidRDefault="00ED5C8A" w:rsidP="00ED5C8A">
                      <w:pPr>
                        <w:shd w:val="clear" w:color="auto" w:fill="FFFFFF" w:themeFill="background1"/>
                        <w:jc w:val="center"/>
                        <w:rPr>
                          <w:color w:val="FFFFFF" w:themeColor="background1"/>
                          <w:sz w:val="15"/>
                          <w:szCs w:val="15"/>
                          <w14:textFill>
                            <w14:noFill/>
                          </w14:textFill>
                        </w:rPr>
                      </w:pPr>
                      <w:r w:rsidRPr="00695B3B">
                        <w:rPr>
                          <w:sz w:val="15"/>
                          <w:szCs w:val="15"/>
                          <w:shd w:val="clear" w:color="auto" w:fill="FFFFFF" w:themeFill="background1"/>
                        </w:rPr>
                        <w:t>Correlatie ID SOAP header</w:t>
                      </w:r>
                      <w:r>
                        <w:rPr>
                          <w:sz w:val="15"/>
                          <w:szCs w:val="15"/>
                          <w:shd w:val="clear" w:color="auto" w:fill="FFFFFF" w:themeFill="background1"/>
                        </w:rPr>
                        <w:t xml:space="preserve"> </w:t>
                      </w:r>
                      <w:r w:rsidRPr="00695B3B">
                        <w:rPr>
                          <w:sz w:val="15"/>
                          <w:szCs w:val="15"/>
                          <w:shd w:val="clear" w:color="auto" w:fill="FFFFFF" w:themeFill="background1"/>
                        </w:rPr>
                        <w:t>(</w:t>
                      </w:r>
                      <w:r w:rsidR="00D81514">
                        <w:rPr>
                          <w:sz w:val="15"/>
                          <w:szCs w:val="15"/>
                          <w:shd w:val="clear" w:color="auto" w:fill="FFFFFF" w:themeFill="background1"/>
                        </w:rPr>
                        <w:t xml:space="preserve">verplicht </w:t>
                      </w:r>
                      <w:r w:rsidRPr="00695B3B">
                        <w:rPr>
                          <w:sz w:val="15"/>
                          <w:szCs w:val="15"/>
                          <w:shd w:val="clear" w:color="auto" w:fill="FFFFFF" w:themeFill="background1"/>
                        </w:rPr>
                        <w:t>gevuld)</w:t>
                      </w:r>
                    </w:p>
                    <w:p w14:paraId="02494932"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p>
                  </w:txbxContent>
                </v:textbox>
                <w10:wrap anchorx="margin"/>
              </v:shape>
            </w:pict>
          </mc:Fallback>
        </mc:AlternateContent>
      </w:r>
      <w:r w:rsidR="00AE5F10">
        <w:rPr>
          <w:noProof/>
          <w:snapToGrid/>
        </w:rPr>
        <w:drawing>
          <wp:inline distT="0" distB="0" distL="0" distR="0" wp14:anchorId="2AE4E922" wp14:editId="1E682A5D">
            <wp:extent cx="5731510" cy="4585970"/>
            <wp:effectExtent l="0" t="0" r="2540" b="508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4585970"/>
                    </a:xfrm>
                    <a:prstGeom prst="rect">
                      <a:avLst/>
                    </a:prstGeom>
                  </pic:spPr>
                </pic:pic>
              </a:graphicData>
            </a:graphic>
          </wp:inline>
        </w:drawing>
      </w:r>
    </w:p>
    <w:p w14:paraId="21073029" w14:textId="77777777" w:rsidR="00F4237D" w:rsidRDefault="00F4237D" w:rsidP="00341B56">
      <w:pPr>
        <w:ind w:left="-1134"/>
        <w:rPr>
          <w:noProof/>
        </w:rPr>
      </w:pPr>
    </w:p>
    <w:p w14:paraId="20EEC0EF" w14:textId="4062E715" w:rsidR="008B44E3" w:rsidRDefault="00F4237D" w:rsidP="008B44E3">
      <w:pPr>
        <w:ind w:left="-1134"/>
        <w:rPr>
          <w:noProof/>
        </w:rPr>
      </w:pPr>
      <w:r>
        <w:rPr>
          <w:noProof/>
        </w:rPr>
        <w:t xml:space="preserve">Toelichting op </w:t>
      </w:r>
      <w:r w:rsidR="008B44E3">
        <w:rPr>
          <w:noProof/>
        </w:rPr>
        <w:t>tekstkaders:</w:t>
      </w:r>
    </w:p>
    <w:p w14:paraId="3C8A1EC1" w14:textId="35345A4C" w:rsidR="008B44E3" w:rsidRDefault="008B44E3" w:rsidP="008B44E3">
      <w:pPr>
        <w:ind w:left="-1134"/>
        <w:rPr>
          <w:noProof/>
        </w:rPr>
      </w:pPr>
      <w:r w:rsidRPr="004A0602">
        <w:rPr>
          <w:noProof/>
        </w:rPr>
        <mc:AlternateContent>
          <mc:Choice Requires="wps">
            <w:drawing>
              <wp:anchor distT="0" distB="0" distL="114300" distR="114300" simplePos="0" relativeHeight="251681792" behindDoc="0" locked="0" layoutInCell="1" allowOverlap="1" wp14:anchorId="7C1F930B" wp14:editId="37EDB39A">
                <wp:simplePos x="0" y="0"/>
                <wp:positionH relativeFrom="margin">
                  <wp:posOffset>-704850</wp:posOffset>
                </wp:positionH>
                <wp:positionV relativeFrom="paragraph">
                  <wp:posOffset>208280</wp:posOffset>
                </wp:positionV>
                <wp:extent cx="1231265" cy="482600"/>
                <wp:effectExtent l="0" t="0" r="559435" b="12700"/>
                <wp:wrapTopAndBottom/>
                <wp:docPr id="34" name="Tekstballon: rechthoek 34"/>
                <wp:cNvGraphicFramePr/>
                <a:graphic xmlns:a="http://schemas.openxmlformats.org/drawingml/2006/main">
                  <a:graphicData uri="http://schemas.microsoft.com/office/word/2010/wordprocessingShape">
                    <wps:wsp>
                      <wps:cNvSpPr/>
                      <wps:spPr>
                        <a:xfrm>
                          <a:off x="0" y="0"/>
                          <a:ext cx="1231265" cy="482600"/>
                        </a:xfrm>
                        <a:prstGeom prst="wedgeRectCallout">
                          <a:avLst>
                            <a:gd name="adj1" fmla="val 92177"/>
                            <a:gd name="adj2" fmla="val 12513"/>
                          </a:avLst>
                        </a:prstGeom>
                        <a:solidFill>
                          <a:schemeClr val="lt1">
                            <a:alpha val="50000"/>
                          </a:schemeClr>
                        </a:solidFill>
                      </wps:spPr>
                      <wps:style>
                        <a:lnRef idx="2">
                          <a:schemeClr val="accent2"/>
                        </a:lnRef>
                        <a:fillRef idx="1">
                          <a:schemeClr val="lt1"/>
                        </a:fillRef>
                        <a:effectRef idx="0">
                          <a:schemeClr val="accent2"/>
                        </a:effectRef>
                        <a:fontRef idx="minor">
                          <a:schemeClr val="dk1"/>
                        </a:fontRef>
                      </wps:style>
                      <wps:txbx>
                        <w:txbxContent>
                          <w:p w14:paraId="68B614C9" w14:textId="514FEEDE" w:rsidR="0089552D" w:rsidRPr="00A23EA1" w:rsidRDefault="0089552D" w:rsidP="008B44E3">
                            <w:pPr>
                              <w:shd w:val="clear" w:color="auto" w:fill="FFFFFF" w:themeFill="background1"/>
                              <w:rPr>
                                <w:color w:val="FFFFFF" w:themeColor="background1"/>
                                <w:sz w:val="16"/>
                                <w:szCs w:val="16"/>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F930B" id="Tekstballon: rechthoek 34" o:spid="_x0000_s1036" type="#_x0000_t61" style="position:absolute;left:0;text-align:left;margin-left:-55.5pt;margin-top:16.4pt;width:96.95pt;height:3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" adj="30710,13503" fillcolor="white [3201]" strokecolor="#c0504d [3205]" strokeweight="2pt">
                <v:fill opacity="32896f"/>
                <v:textbox>
                  <w:txbxContent>
                    <w:p w14:paraId="68B614C9" w14:textId="514FEEDE" w:rsidR="0089552D" w:rsidRPr="00A23EA1" w:rsidRDefault="0089552D" w:rsidP="008B44E3">
                      <w:pPr>
                        <w:shd w:val="clear" w:color="auto" w:fill="FFFFFF" w:themeFill="background1"/>
                        <w:rPr>
                          <w:color w:val="FFFFFF" w:themeColor="background1"/>
                          <w:sz w:val="16"/>
                          <w:szCs w:val="16"/>
                          <w14:textFill>
                            <w14:noFill/>
                          </w14:textFill>
                        </w:rPr>
                      </w:pPr>
                    </w:p>
                  </w:txbxContent>
                </v:textbox>
                <w10:wrap type="topAndBottom" anchorx="margin"/>
              </v:shape>
            </w:pict>
          </mc:Fallback>
        </mc:AlternateContent>
      </w:r>
      <w:r>
        <w:rPr>
          <w:noProof/>
        </w:rPr>
        <w:t xml:space="preserve">Rood = </w:t>
      </w:r>
      <w:r w:rsidRPr="008B44E3">
        <w:rPr>
          <w:noProof/>
        </w:rPr>
        <w:t>Header attributen SOAP Header</w:t>
      </w:r>
    </w:p>
    <w:p w14:paraId="47FC9148" w14:textId="41D66C73" w:rsidR="008B44E3" w:rsidRDefault="008B44E3" w:rsidP="008B44E3">
      <w:pPr>
        <w:ind w:left="-1134"/>
        <w:rPr>
          <w:noProof/>
        </w:rPr>
      </w:pPr>
    </w:p>
    <w:p w14:paraId="22C3C310" w14:textId="0901260A" w:rsidR="008B44E3" w:rsidRDefault="008B44E3" w:rsidP="008B44E3">
      <w:pPr>
        <w:ind w:left="-1134"/>
        <w:rPr>
          <w:noProof/>
        </w:rPr>
      </w:pPr>
      <w:r w:rsidRPr="004A0602">
        <w:rPr>
          <w:noProof/>
        </w:rPr>
        <mc:AlternateContent>
          <mc:Choice Requires="wps">
            <w:drawing>
              <wp:anchor distT="0" distB="0" distL="114300" distR="114300" simplePos="0" relativeHeight="251683840" behindDoc="0" locked="0" layoutInCell="1" allowOverlap="1" wp14:anchorId="733EB6B0" wp14:editId="203C1114">
                <wp:simplePos x="0" y="0"/>
                <wp:positionH relativeFrom="page">
                  <wp:posOffset>209550</wp:posOffset>
                </wp:positionH>
                <wp:positionV relativeFrom="paragraph">
                  <wp:posOffset>208915</wp:posOffset>
                </wp:positionV>
                <wp:extent cx="1231265" cy="501650"/>
                <wp:effectExtent l="0" t="0" r="540385" b="12700"/>
                <wp:wrapTopAndBottom/>
                <wp:docPr id="35" name="Tekstballon: rechthoek 35"/>
                <wp:cNvGraphicFramePr/>
                <a:graphic xmlns:a="http://schemas.openxmlformats.org/drawingml/2006/main">
                  <a:graphicData uri="http://schemas.microsoft.com/office/word/2010/wordprocessingShape">
                    <wps:wsp>
                      <wps:cNvSpPr/>
                      <wps:spPr>
                        <a:xfrm>
                          <a:off x="0" y="0"/>
                          <a:ext cx="1231265" cy="501650"/>
                        </a:xfrm>
                        <a:prstGeom prst="wedgeRectCallout">
                          <a:avLst>
                            <a:gd name="adj1" fmla="val 90674"/>
                            <a:gd name="adj2" fmla="val 10756"/>
                          </a:avLst>
                        </a:prstGeom>
                        <a:solidFill>
                          <a:schemeClr val="lt1">
                            <a:alpha val="5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2B0632CC" w14:textId="028B96AA" w:rsidR="00F4237D" w:rsidRPr="00A23EA1" w:rsidRDefault="00F4237D" w:rsidP="00F4237D">
                            <w:pPr>
                              <w:shd w:val="clear" w:color="auto" w:fill="FFFFFF" w:themeFill="background1"/>
                              <w:jc w:val="center"/>
                              <w:rPr>
                                <w:color w:val="FFFFFF" w:themeColor="background1"/>
                                <w:sz w:val="16"/>
                                <w:szCs w:val="16"/>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EB6B0" id="Tekstballon: rechthoek 35" o:spid="_x0000_s1037" type="#_x0000_t61" style="position:absolute;left:0;text-align:left;margin-left:16.5pt;margin-top:16.45pt;width:96.95pt;height:3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" adj="30386,13123" fillcolor="white [3201]" strokecolor="#0070c0" strokeweight="2pt">
                <v:fill opacity="32896f"/>
                <v:textbox>
                  <w:txbxContent>
                    <w:p w14:paraId="2B0632CC" w14:textId="028B96AA" w:rsidR="00F4237D" w:rsidRPr="00A23EA1" w:rsidRDefault="00F4237D" w:rsidP="00F4237D">
                      <w:pPr>
                        <w:shd w:val="clear" w:color="auto" w:fill="FFFFFF" w:themeFill="background1"/>
                        <w:jc w:val="center"/>
                        <w:rPr>
                          <w:color w:val="FFFFFF" w:themeColor="background1"/>
                          <w:sz w:val="16"/>
                          <w:szCs w:val="16"/>
                          <w14:textFill>
                            <w14:noFill/>
                          </w14:textFill>
                        </w:rPr>
                      </w:pPr>
                    </w:p>
                  </w:txbxContent>
                </v:textbox>
                <w10:wrap type="topAndBottom" anchorx="page"/>
              </v:shape>
            </w:pict>
          </mc:Fallback>
        </mc:AlternateContent>
      </w:r>
      <w:r>
        <w:rPr>
          <w:noProof/>
        </w:rPr>
        <w:t xml:space="preserve">Blauw = </w:t>
      </w:r>
      <w:r w:rsidRPr="008B44E3">
        <w:rPr>
          <w:noProof/>
        </w:rPr>
        <w:t xml:space="preserve">Header attributen SOAP </w:t>
      </w:r>
      <w:r>
        <w:rPr>
          <w:noProof/>
        </w:rPr>
        <w:t>Body</w:t>
      </w:r>
    </w:p>
    <w:p w14:paraId="5B177A41" w14:textId="3F830CA8" w:rsidR="00ED5C8A" w:rsidRDefault="00ED5C8A" w:rsidP="00341B56">
      <w:pPr>
        <w:ind w:left="-1134"/>
      </w:pPr>
      <w:r>
        <w:br w:type="page"/>
      </w:r>
    </w:p>
    <w:p w14:paraId="2EB9FA03" w14:textId="1479B9D5" w:rsidR="00ED5C8A" w:rsidRPr="002E6F3F" w:rsidRDefault="00ED5C8A" w:rsidP="00ED5C8A">
      <w:pPr>
        <w:rPr>
          <w:b/>
          <w:bCs/>
        </w:rPr>
      </w:pPr>
      <w:r w:rsidRPr="002E6F3F">
        <w:rPr>
          <w:b/>
          <w:bCs/>
        </w:rPr>
        <w:lastRenderedPageBreak/>
        <w:t>Voorbeeldbericht van MeasurementSeries</w:t>
      </w:r>
      <w:r>
        <w:rPr>
          <w:b/>
          <w:bCs/>
        </w:rPr>
        <w:t>Acknowledgement</w:t>
      </w:r>
      <w:r w:rsidRPr="002E6F3F">
        <w:rPr>
          <w:b/>
          <w:bCs/>
        </w:rPr>
        <w:t xml:space="preserve"> incl. de TenneT MMC SOAP header</w:t>
      </w:r>
    </w:p>
    <w:tbl>
      <w:tblPr>
        <w:tblStyle w:val="Tabelraster"/>
        <w:tblW w:w="0" w:type="auto"/>
        <w:tblLook w:val="04A0" w:firstRow="1" w:lastRow="0" w:firstColumn="1" w:lastColumn="0" w:noHBand="0" w:noVBand="1"/>
      </w:tblPr>
      <w:tblGrid>
        <w:gridCol w:w="2677"/>
        <w:gridCol w:w="6339"/>
      </w:tblGrid>
      <w:tr w:rsidR="00ED5C8A" w14:paraId="31AEA7AE" w14:textId="77777777" w:rsidTr="00833FBE">
        <w:tc>
          <w:tcPr>
            <w:tcW w:w="2689" w:type="dxa"/>
          </w:tcPr>
          <w:p w14:paraId="2FB91C3C" w14:textId="77777777" w:rsidR="00ED5C8A" w:rsidRDefault="00ED5C8A" w:rsidP="00833FBE">
            <w:r>
              <w:t>Type bericht</w:t>
            </w:r>
          </w:p>
        </w:tc>
        <w:tc>
          <w:tcPr>
            <w:tcW w:w="6373" w:type="dxa"/>
          </w:tcPr>
          <w:p w14:paraId="6B7CE6C9" w14:textId="16CF866B" w:rsidR="00ED5C8A" w:rsidRPr="00F52008" w:rsidRDefault="00BC01F7" w:rsidP="00833FBE">
            <w:r>
              <w:t>Antwoord</w:t>
            </w:r>
            <w:r w:rsidR="00ED5C8A" w:rsidRPr="002634C1">
              <w:t xml:space="preserve"> </w:t>
            </w:r>
            <w:r w:rsidR="00D045A5">
              <w:t>op d</w:t>
            </w:r>
            <w:r w:rsidR="00D045A5" w:rsidRPr="00170419">
              <w:t>agelijks bericht “allocatiepunt elektriciteit grootverbruik”</w:t>
            </w:r>
          </w:p>
        </w:tc>
      </w:tr>
      <w:tr w:rsidR="00ED5C8A" w14:paraId="321D609A" w14:textId="77777777" w:rsidTr="00833FBE">
        <w:tc>
          <w:tcPr>
            <w:tcW w:w="2689" w:type="dxa"/>
          </w:tcPr>
          <w:p w14:paraId="14637F07" w14:textId="77777777" w:rsidR="00ED5C8A" w:rsidRDefault="00ED5C8A" w:rsidP="00833FBE">
            <w:r>
              <w:t>Zender</w:t>
            </w:r>
          </w:p>
        </w:tc>
        <w:tc>
          <w:tcPr>
            <w:tcW w:w="6373" w:type="dxa"/>
          </w:tcPr>
          <w:p w14:paraId="480CE797" w14:textId="77777777" w:rsidR="00ED5C8A" w:rsidRDefault="00ED5C8A" w:rsidP="00833FBE">
            <w:r w:rsidRPr="00F52008">
              <w:t>8716874000009</w:t>
            </w:r>
          </w:p>
        </w:tc>
      </w:tr>
      <w:tr w:rsidR="00ED5C8A" w14:paraId="11A3FA4B" w14:textId="77777777" w:rsidTr="00833FBE">
        <w:tc>
          <w:tcPr>
            <w:tcW w:w="2689" w:type="dxa"/>
          </w:tcPr>
          <w:p w14:paraId="2C0FB822" w14:textId="77777777" w:rsidR="00ED5C8A" w:rsidRDefault="00ED5C8A" w:rsidP="00833FBE">
            <w:r>
              <w:t>Ontvanger</w:t>
            </w:r>
          </w:p>
        </w:tc>
        <w:tc>
          <w:tcPr>
            <w:tcW w:w="6373" w:type="dxa"/>
          </w:tcPr>
          <w:p w14:paraId="7217AF10" w14:textId="77777777" w:rsidR="00ED5C8A" w:rsidRDefault="00ED5C8A" w:rsidP="00833FBE">
            <w:r w:rsidRPr="006E4644">
              <w:t>8716948000010</w:t>
            </w:r>
          </w:p>
        </w:tc>
      </w:tr>
      <w:tr w:rsidR="00ED5C8A" w:rsidRPr="0066152B" w14:paraId="6F498C1F" w14:textId="77777777" w:rsidTr="00833FBE">
        <w:tc>
          <w:tcPr>
            <w:tcW w:w="2689" w:type="dxa"/>
          </w:tcPr>
          <w:p w14:paraId="5AC5BDED" w14:textId="77777777" w:rsidR="00ED5C8A" w:rsidRDefault="00ED5C8A" w:rsidP="00833FBE">
            <w:r>
              <w:t>Contenttype</w:t>
            </w:r>
          </w:p>
        </w:tc>
        <w:tc>
          <w:tcPr>
            <w:tcW w:w="6373" w:type="dxa"/>
          </w:tcPr>
          <w:p w14:paraId="6F140D27" w14:textId="77777777" w:rsidR="00ED5C8A" w:rsidRPr="005B782F" w:rsidRDefault="00ED5C8A" w:rsidP="00833FBE">
            <w:pPr>
              <w:rPr>
                <w:lang w:val="en-GB"/>
              </w:rPr>
            </w:pPr>
            <w:r w:rsidRPr="005B782F">
              <w:rPr>
                <w:lang w:val="en-GB"/>
              </w:rPr>
              <w:t>ACK_MEASUREMENT_SERIES_NOTIFICATION_N10</w:t>
            </w:r>
          </w:p>
        </w:tc>
      </w:tr>
      <w:tr w:rsidR="00ED5C8A" w14:paraId="48E7A619" w14:textId="77777777" w:rsidTr="00833FBE">
        <w:tc>
          <w:tcPr>
            <w:tcW w:w="2689" w:type="dxa"/>
          </w:tcPr>
          <w:p w14:paraId="7391844F" w14:textId="77777777" w:rsidR="00ED5C8A" w:rsidRDefault="00ED5C8A" w:rsidP="00833FBE">
            <w:r>
              <w:t>Afwijzing/bevestiging</w:t>
            </w:r>
          </w:p>
        </w:tc>
        <w:tc>
          <w:tcPr>
            <w:tcW w:w="6373" w:type="dxa"/>
          </w:tcPr>
          <w:p w14:paraId="308DBF10" w14:textId="50674E60" w:rsidR="00ED5C8A" w:rsidRDefault="00ED5C8A" w:rsidP="00833FBE">
            <w:r>
              <w:t>000 (=bevestiging)</w:t>
            </w:r>
          </w:p>
        </w:tc>
      </w:tr>
    </w:tbl>
    <w:p w14:paraId="1A9B4E49" w14:textId="0FF7C8F8" w:rsidR="00862113" w:rsidRDefault="00862113" w:rsidP="00ED5C8A"/>
    <w:p w14:paraId="1AF4484E" w14:textId="77777777" w:rsidR="00141C1F" w:rsidRDefault="00141C1F" w:rsidP="00ED5C8A"/>
    <w:p w14:paraId="5A0B9302" w14:textId="0B8C2857" w:rsidR="00F82915" w:rsidRDefault="0013405C" w:rsidP="00ED5C8A">
      <w:r w:rsidRPr="004A0602">
        <w:rPr>
          <w:noProof/>
        </w:rPr>
        <mc:AlternateContent>
          <mc:Choice Requires="wps">
            <w:drawing>
              <wp:anchor distT="0" distB="0" distL="114300" distR="114300" simplePos="0" relativeHeight="251668480" behindDoc="0" locked="0" layoutInCell="1" allowOverlap="1" wp14:anchorId="37DC80BD" wp14:editId="78A75C01">
                <wp:simplePos x="0" y="0"/>
                <wp:positionH relativeFrom="margin">
                  <wp:posOffset>5213350</wp:posOffset>
                </wp:positionH>
                <wp:positionV relativeFrom="paragraph">
                  <wp:posOffset>102235</wp:posOffset>
                </wp:positionV>
                <wp:extent cx="1231265" cy="421640"/>
                <wp:effectExtent l="1924050" t="0" r="26035" b="664210"/>
                <wp:wrapNone/>
                <wp:docPr id="16" name="Tekstballon: rechthoek 16"/>
                <wp:cNvGraphicFramePr/>
                <a:graphic xmlns:a="http://schemas.openxmlformats.org/drawingml/2006/main">
                  <a:graphicData uri="http://schemas.microsoft.com/office/word/2010/wordprocessingShape">
                    <wps:wsp>
                      <wps:cNvSpPr/>
                      <wps:spPr>
                        <a:xfrm>
                          <a:off x="0" y="0"/>
                          <a:ext cx="1231265" cy="421640"/>
                        </a:xfrm>
                        <a:prstGeom prst="wedgeRectCallout">
                          <a:avLst>
                            <a:gd name="adj1" fmla="val -204091"/>
                            <a:gd name="adj2" fmla="val 203535"/>
                          </a:avLst>
                        </a:prstGeom>
                        <a:solidFill>
                          <a:schemeClr val="lt1">
                            <a:alpha val="50000"/>
                          </a:schemeClr>
                        </a:solidFill>
                      </wps:spPr>
                      <wps:style>
                        <a:lnRef idx="2">
                          <a:schemeClr val="accent2"/>
                        </a:lnRef>
                        <a:fillRef idx="1">
                          <a:schemeClr val="lt1"/>
                        </a:fillRef>
                        <a:effectRef idx="0">
                          <a:schemeClr val="accent2"/>
                        </a:effectRef>
                        <a:fontRef idx="minor">
                          <a:schemeClr val="dk1"/>
                        </a:fontRef>
                      </wps:style>
                      <wps:txbx>
                        <w:txbxContent>
                          <w:p w14:paraId="2E2FB3B8"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sidRPr="00A23EA1">
                              <w:rPr>
                                <w:sz w:val="16"/>
                                <w:szCs w:val="16"/>
                              </w:rPr>
                              <w:t>Uniek</w:t>
                            </w:r>
                            <w:r>
                              <w:rPr>
                                <w:sz w:val="16"/>
                                <w:szCs w:val="16"/>
                              </w:rPr>
                              <w:t>e</w:t>
                            </w:r>
                            <w:r w:rsidRPr="00A23EA1">
                              <w:rPr>
                                <w:sz w:val="16"/>
                                <w:szCs w:val="16"/>
                              </w:rPr>
                              <w:t xml:space="preserve"> technische </w:t>
                            </w:r>
                            <w:r>
                              <w:rPr>
                                <w:sz w:val="16"/>
                                <w:szCs w:val="16"/>
                              </w:rPr>
                              <w:t xml:space="preserve">ID </w:t>
                            </w:r>
                            <w:r w:rsidRPr="00A23EA1">
                              <w:rPr>
                                <w:sz w:val="16"/>
                                <w:szCs w:val="16"/>
                              </w:rPr>
                              <w:t xml:space="preserve"> van het </w:t>
                            </w:r>
                            <w:r>
                              <w:rPr>
                                <w:sz w:val="16"/>
                                <w:szCs w:val="16"/>
                              </w:rPr>
                              <w:t xml:space="preserve">gehele </w:t>
                            </w:r>
                            <w:r w:rsidRPr="00A23EA1">
                              <w:rPr>
                                <w:sz w:val="16"/>
                                <w:szCs w:val="16"/>
                              </w:rPr>
                              <w:t>bericht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C80BD" id="Tekstballon: rechthoek 16" o:spid="_x0000_s1038" type="#_x0000_t61" style="position:absolute;margin-left:410.5pt;margin-top:8.05pt;width:96.95pt;height:33.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" adj="-33284,54764" fillcolor="white [3201]" strokecolor="#c0504d [3205]" strokeweight="2pt">
                <v:fill opacity="32896f"/>
                <v:textbox>
                  <w:txbxContent>
                    <w:p w14:paraId="2E2FB3B8"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sidRPr="00A23EA1">
                        <w:rPr>
                          <w:sz w:val="16"/>
                          <w:szCs w:val="16"/>
                        </w:rPr>
                        <w:t>Uniek</w:t>
                      </w:r>
                      <w:r>
                        <w:rPr>
                          <w:sz w:val="16"/>
                          <w:szCs w:val="16"/>
                        </w:rPr>
                        <w:t>e</w:t>
                      </w:r>
                      <w:r w:rsidRPr="00A23EA1">
                        <w:rPr>
                          <w:sz w:val="16"/>
                          <w:szCs w:val="16"/>
                        </w:rPr>
                        <w:t xml:space="preserve"> technische </w:t>
                      </w:r>
                      <w:r>
                        <w:rPr>
                          <w:sz w:val="16"/>
                          <w:szCs w:val="16"/>
                        </w:rPr>
                        <w:t xml:space="preserve">ID </w:t>
                      </w:r>
                      <w:r w:rsidRPr="00A23EA1">
                        <w:rPr>
                          <w:sz w:val="16"/>
                          <w:szCs w:val="16"/>
                        </w:rPr>
                        <w:t xml:space="preserve"> van het </w:t>
                      </w:r>
                      <w:r>
                        <w:rPr>
                          <w:sz w:val="16"/>
                          <w:szCs w:val="16"/>
                        </w:rPr>
                        <w:t xml:space="preserve">gehele </w:t>
                      </w:r>
                      <w:r w:rsidRPr="00A23EA1">
                        <w:rPr>
                          <w:sz w:val="16"/>
                          <w:szCs w:val="16"/>
                        </w:rPr>
                        <w:t>bericht</w:t>
                      </w:r>
                    </w:p>
                  </w:txbxContent>
                </v:textbox>
                <w10:wrap anchorx="margin"/>
              </v:shape>
            </w:pict>
          </mc:Fallback>
        </mc:AlternateContent>
      </w:r>
    </w:p>
    <w:p w14:paraId="79DBEC63" w14:textId="63021176" w:rsidR="00ED5C8A" w:rsidRDefault="00ED5C8A" w:rsidP="00ED5C8A"/>
    <w:p w14:paraId="35214A44" w14:textId="33D04D0E" w:rsidR="00ED5C8A" w:rsidRDefault="00E33C21" w:rsidP="0056561A">
      <w:pPr>
        <w:ind w:left="-1134"/>
      </w:pPr>
      <w:r w:rsidRPr="004A0602">
        <w:rPr>
          <w:noProof/>
        </w:rPr>
        <mc:AlternateContent>
          <mc:Choice Requires="wps">
            <w:drawing>
              <wp:anchor distT="0" distB="0" distL="114300" distR="114300" simplePos="0" relativeHeight="251671552" behindDoc="0" locked="0" layoutInCell="1" allowOverlap="1" wp14:anchorId="1BE34A06" wp14:editId="183E441A">
                <wp:simplePos x="0" y="0"/>
                <wp:positionH relativeFrom="margin">
                  <wp:posOffset>5222240</wp:posOffset>
                </wp:positionH>
                <wp:positionV relativeFrom="paragraph">
                  <wp:posOffset>1085215</wp:posOffset>
                </wp:positionV>
                <wp:extent cx="1230630" cy="372110"/>
                <wp:effectExtent l="2552700" t="0" r="26670" b="27940"/>
                <wp:wrapNone/>
                <wp:docPr id="26" name="Tekstballon: rechthoek 26"/>
                <wp:cNvGraphicFramePr/>
                <a:graphic xmlns:a="http://schemas.openxmlformats.org/drawingml/2006/main">
                  <a:graphicData uri="http://schemas.microsoft.com/office/word/2010/wordprocessingShape">
                    <wps:wsp>
                      <wps:cNvSpPr/>
                      <wps:spPr>
                        <a:xfrm>
                          <a:off x="0" y="0"/>
                          <a:ext cx="1230630" cy="372110"/>
                        </a:xfrm>
                        <a:prstGeom prst="wedgeRectCallout">
                          <a:avLst>
                            <a:gd name="adj1" fmla="val -255069"/>
                            <a:gd name="adj2" fmla="val -25857"/>
                          </a:avLst>
                        </a:prstGeom>
                        <a:solidFill>
                          <a:schemeClr val="lt1">
                            <a:alpha val="50000"/>
                          </a:schemeClr>
                        </a:solidFill>
                      </wps:spPr>
                      <wps:style>
                        <a:lnRef idx="2">
                          <a:schemeClr val="accent2"/>
                        </a:lnRef>
                        <a:fillRef idx="1">
                          <a:schemeClr val="lt1"/>
                        </a:fillRef>
                        <a:effectRef idx="0">
                          <a:schemeClr val="accent2"/>
                        </a:effectRef>
                        <a:fontRef idx="minor">
                          <a:schemeClr val="dk1"/>
                        </a:fontRef>
                      </wps:style>
                      <wps:txbx>
                        <w:txbxContent>
                          <w:p w14:paraId="1A68497B"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ontvanger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34A06" id="Tekstballon: rechthoek 26" o:spid="_x0000_s1039" type="#_x0000_t61" style="position:absolute;left:0;text-align:left;margin-left:411.2pt;margin-top:85.45pt;width:96.9pt;height:29.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" adj="-44295,5215" fillcolor="white [3201]" strokecolor="#c0504d [3205]" strokeweight="2pt">
                <v:fill opacity="32896f"/>
                <v:textbox>
                  <w:txbxContent>
                    <w:p w14:paraId="1A68497B"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ontvanger</w:t>
                      </w:r>
                    </w:p>
                  </w:txbxContent>
                </v:textbox>
                <w10:wrap anchorx="margin"/>
              </v:shape>
            </w:pict>
          </mc:Fallback>
        </mc:AlternateContent>
      </w:r>
      <w:r w:rsidR="00EF6BAB" w:rsidRPr="004A0602">
        <w:rPr>
          <w:noProof/>
        </w:rPr>
        <mc:AlternateContent>
          <mc:Choice Requires="wps">
            <w:drawing>
              <wp:anchor distT="0" distB="0" distL="114300" distR="114300" simplePos="0" relativeHeight="251672576" behindDoc="0" locked="0" layoutInCell="1" allowOverlap="1" wp14:anchorId="7CA53D27" wp14:editId="5928F1FE">
                <wp:simplePos x="0" y="0"/>
                <wp:positionH relativeFrom="margin">
                  <wp:posOffset>5211536</wp:posOffset>
                </wp:positionH>
                <wp:positionV relativeFrom="paragraph">
                  <wp:posOffset>1495334</wp:posOffset>
                </wp:positionV>
                <wp:extent cx="1230630" cy="413385"/>
                <wp:effectExtent l="2571750" t="228600" r="26670" b="24765"/>
                <wp:wrapNone/>
                <wp:docPr id="25" name="Tekstballon: rechthoek 25"/>
                <wp:cNvGraphicFramePr/>
                <a:graphic xmlns:a="http://schemas.openxmlformats.org/drawingml/2006/main">
                  <a:graphicData uri="http://schemas.microsoft.com/office/word/2010/wordprocessingShape">
                    <wps:wsp>
                      <wps:cNvSpPr/>
                      <wps:spPr>
                        <a:xfrm>
                          <a:off x="0" y="0"/>
                          <a:ext cx="1230630" cy="413385"/>
                        </a:xfrm>
                        <a:prstGeom prst="wedgeRectCallout">
                          <a:avLst>
                            <a:gd name="adj1" fmla="val -256230"/>
                            <a:gd name="adj2" fmla="val -100841"/>
                          </a:avLst>
                        </a:prstGeom>
                        <a:solidFill>
                          <a:schemeClr val="lt1">
                            <a:alpha val="50000"/>
                          </a:schemeClr>
                        </a:solidFill>
                      </wps:spPr>
                      <wps:style>
                        <a:lnRef idx="2">
                          <a:schemeClr val="accent2"/>
                        </a:lnRef>
                        <a:fillRef idx="1">
                          <a:schemeClr val="lt1"/>
                        </a:fillRef>
                        <a:effectRef idx="0">
                          <a:schemeClr val="accent2"/>
                        </a:effectRef>
                        <a:fontRef idx="minor">
                          <a:schemeClr val="dk1"/>
                        </a:fontRef>
                      </wps:style>
                      <wps:txbx>
                        <w:txbxContent>
                          <w:p w14:paraId="4B38AD0D" w14:textId="603C08B2"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verzender</w:t>
                            </w:r>
                            <w:r w:rsidR="00874B26">
                              <w:rPr>
                                <w:sz w:val="16"/>
                                <w:szCs w:val="16"/>
                              </w:rPr>
                              <w:t xml:space="preserve"> (carrier)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53D27" id="Tekstballon: rechthoek 25" o:spid="_x0000_s1040" type="#_x0000_t61" style="position:absolute;left:0;text-align:left;margin-left:410.35pt;margin-top:117.75pt;width:96.9pt;height:32.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" adj="-44546,-10982" fillcolor="white [3201]" strokecolor="#c0504d [3205]" strokeweight="2pt">
                <v:fill opacity="32896f"/>
                <v:textbox>
                  <w:txbxContent>
                    <w:p w14:paraId="4B38AD0D" w14:textId="603C08B2"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verzender</w:t>
                      </w:r>
                      <w:r w:rsidR="00874B26">
                        <w:rPr>
                          <w:sz w:val="16"/>
                          <w:szCs w:val="16"/>
                        </w:rPr>
                        <w:t xml:space="preserve"> (carrier)</w:t>
                      </w:r>
                    </w:p>
                  </w:txbxContent>
                </v:textbox>
                <w10:wrap anchorx="margin"/>
              </v:shape>
            </w:pict>
          </mc:Fallback>
        </mc:AlternateContent>
      </w:r>
      <w:r w:rsidR="00874B26" w:rsidRPr="004A0602">
        <w:rPr>
          <w:noProof/>
        </w:rPr>
        <mc:AlternateContent>
          <mc:Choice Requires="wps">
            <w:drawing>
              <wp:anchor distT="0" distB="0" distL="114300" distR="114300" simplePos="0" relativeHeight="251670528" behindDoc="0" locked="0" layoutInCell="1" allowOverlap="1" wp14:anchorId="5D034C47" wp14:editId="60E42BAC">
                <wp:simplePos x="0" y="0"/>
                <wp:positionH relativeFrom="margin">
                  <wp:posOffset>5213350</wp:posOffset>
                </wp:positionH>
                <wp:positionV relativeFrom="paragraph">
                  <wp:posOffset>674642</wp:posOffset>
                </wp:positionV>
                <wp:extent cx="1228725" cy="372110"/>
                <wp:effectExtent l="2571750" t="0" r="28575" b="66040"/>
                <wp:wrapNone/>
                <wp:docPr id="27" name="Tekstballon: rechthoek 27"/>
                <wp:cNvGraphicFramePr/>
                <a:graphic xmlns:a="http://schemas.openxmlformats.org/drawingml/2006/main">
                  <a:graphicData uri="http://schemas.microsoft.com/office/word/2010/wordprocessingShape">
                    <wps:wsp>
                      <wps:cNvSpPr/>
                      <wps:spPr>
                        <a:xfrm>
                          <a:off x="0" y="0"/>
                          <a:ext cx="1228725" cy="372110"/>
                        </a:xfrm>
                        <a:prstGeom prst="wedgeRectCallout">
                          <a:avLst>
                            <a:gd name="adj1" fmla="val -256256"/>
                            <a:gd name="adj2" fmla="val 56267"/>
                          </a:avLst>
                        </a:prstGeom>
                        <a:solidFill>
                          <a:schemeClr val="lt1">
                            <a:alpha val="50000"/>
                          </a:schemeClr>
                        </a:solidFill>
                      </wps:spPr>
                      <wps:style>
                        <a:lnRef idx="2">
                          <a:schemeClr val="accent2"/>
                        </a:lnRef>
                        <a:fillRef idx="1">
                          <a:schemeClr val="lt1"/>
                        </a:fillRef>
                        <a:effectRef idx="0">
                          <a:schemeClr val="accent2"/>
                        </a:effectRef>
                        <a:fontRef idx="minor">
                          <a:schemeClr val="dk1"/>
                        </a:fontRef>
                      </wps:style>
                      <wps:txbx>
                        <w:txbxContent>
                          <w:p w14:paraId="47372A6B"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zender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34C47" id="Tekstballon: rechthoek 27" o:spid="_x0000_s1041" type="#_x0000_t61" style="position:absolute;left:0;text-align:left;margin-left:410.5pt;margin-top:53.1pt;width:96.75pt;height:29.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" adj="-44551,22954" fillcolor="white [3201]" strokecolor="#c0504d [3205]" strokeweight="2pt">
                <v:fill opacity="32896f"/>
                <v:textbox>
                  <w:txbxContent>
                    <w:p w14:paraId="47372A6B"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zender</w:t>
                      </w:r>
                    </w:p>
                  </w:txbxContent>
                </v:textbox>
                <w10:wrap anchorx="margin"/>
              </v:shape>
            </w:pict>
          </mc:Fallback>
        </mc:AlternateContent>
      </w:r>
      <w:r w:rsidR="00874B26" w:rsidRPr="004A0602">
        <w:rPr>
          <w:noProof/>
        </w:rPr>
        <mc:AlternateContent>
          <mc:Choice Requires="wps">
            <w:drawing>
              <wp:anchor distT="0" distB="0" distL="114300" distR="114300" simplePos="0" relativeHeight="251669504" behindDoc="0" locked="0" layoutInCell="1" allowOverlap="1" wp14:anchorId="1E9437FC" wp14:editId="7459377C">
                <wp:simplePos x="0" y="0"/>
                <wp:positionH relativeFrom="margin">
                  <wp:posOffset>5215890</wp:posOffset>
                </wp:positionH>
                <wp:positionV relativeFrom="paragraph">
                  <wp:posOffset>217442</wp:posOffset>
                </wp:positionV>
                <wp:extent cx="1233805" cy="411480"/>
                <wp:effectExtent l="1790700" t="0" r="23495" b="369570"/>
                <wp:wrapNone/>
                <wp:docPr id="28" name="Tekstballon: rechthoek 28"/>
                <wp:cNvGraphicFramePr/>
                <a:graphic xmlns:a="http://schemas.openxmlformats.org/drawingml/2006/main">
                  <a:graphicData uri="http://schemas.microsoft.com/office/word/2010/wordprocessingShape">
                    <wps:wsp>
                      <wps:cNvSpPr/>
                      <wps:spPr>
                        <a:xfrm>
                          <a:off x="0" y="0"/>
                          <a:ext cx="1233805" cy="411480"/>
                        </a:xfrm>
                        <a:prstGeom prst="wedgeRectCallout">
                          <a:avLst>
                            <a:gd name="adj1" fmla="val -193447"/>
                            <a:gd name="adj2" fmla="val 129148"/>
                          </a:avLst>
                        </a:prstGeom>
                        <a:solidFill>
                          <a:schemeClr val="lt1">
                            <a:alpha val="50000"/>
                          </a:schemeClr>
                        </a:solidFill>
                      </wps:spPr>
                      <wps:style>
                        <a:lnRef idx="2">
                          <a:schemeClr val="accent2"/>
                        </a:lnRef>
                        <a:fillRef idx="1">
                          <a:schemeClr val="lt1"/>
                        </a:fillRef>
                        <a:effectRef idx="0">
                          <a:schemeClr val="accent2"/>
                        </a:effectRef>
                        <a:fontRef idx="minor">
                          <a:schemeClr val="dk1"/>
                        </a:fontRef>
                      </wps:style>
                      <wps:txbx>
                        <w:txbxContent>
                          <w:p w14:paraId="37229BB2" w14:textId="0607E830" w:rsidR="00ED5C8A" w:rsidRPr="00695B3B" w:rsidRDefault="00ED5C8A" w:rsidP="00ED5C8A">
                            <w:pPr>
                              <w:shd w:val="clear" w:color="auto" w:fill="FFFFFF" w:themeFill="background1"/>
                              <w:jc w:val="center"/>
                              <w:rPr>
                                <w:color w:val="FFFFFF" w:themeColor="background1"/>
                                <w:sz w:val="15"/>
                                <w:szCs w:val="15"/>
                                <w14:textFill>
                                  <w14:noFill/>
                                </w14:textFill>
                              </w:rPr>
                            </w:pPr>
                            <w:r w:rsidRPr="00695B3B">
                              <w:rPr>
                                <w:sz w:val="15"/>
                                <w:szCs w:val="15"/>
                                <w:shd w:val="clear" w:color="auto" w:fill="FFFFFF" w:themeFill="background1"/>
                              </w:rPr>
                              <w:t>Correlatie ID SOAP header</w:t>
                            </w:r>
                            <w:r>
                              <w:rPr>
                                <w:sz w:val="15"/>
                                <w:szCs w:val="15"/>
                                <w:shd w:val="clear" w:color="auto" w:fill="FFFFFF" w:themeFill="background1"/>
                              </w:rPr>
                              <w:t xml:space="preserve"> </w:t>
                            </w:r>
                            <w:r w:rsidRPr="00695B3B">
                              <w:rPr>
                                <w:sz w:val="15"/>
                                <w:szCs w:val="15"/>
                                <w:shd w:val="clear" w:color="auto" w:fill="FFFFFF" w:themeFill="background1"/>
                              </w:rPr>
                              <w:t>(</w:t>
                            </w:r>
                            <w:r w:rsidR="003B28D9">
                              <w:rPr>
                                <w:sz w:val="15"/>
                                <w:szCs w:val="15"/>
                                <w:shd w:val="clear" w:color="auto" w:fill="FFFFFF" w:themeFill="background1"/>
                              </w:rPr>
                              <w:t xml:space="preserve">verplicht </w:t>
                            </w:r>
                            <w:r w:rsidRPr="00695B3B">
                              <w:rPr>
                                <w:sz w:val="15"/>
                                <w:szCs w:val="15"/>
                                <w:shd w:val="clear" w:color="auto" w:fill="FFFFFF" w:themeFill="background1"/>
                              </w:rPr>
                              <w:t>gevuld)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437FC" id="Tekstballon: rechthoek 28" o:spid="_x0000_s1042" type="#_x0000_t61" style="position:absolute;left:0;text-align:left;margin-left:410.7pt;margin-top:17.1pt;width:97.15pt;height:3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" adj="-30985,38696" fillcolor="white [3201]" strokecolor="#c0504d [3205]" strokeweight="2pt">
                <v:fill opacity="32896f"/>
                <v:textbox>
                  <w:txbxContent>
                    <w:p w14:paraId="37229BB2" w14:textId="0607E830" w:rsidR="00ED5C8A" w:rsidRPr="00695B3B" w:rsidRDefault="00ED5C8A" w:rsidP="00ED5C8A">
                      <w:pPr>
                        <w:shd w:val="clear" w:color="auto" w:fill="FFFFFF" w:themeFill="background1"/>
                        <w:jc w:val="center"/>
                        <w:rPr>
                          <w:color w:val="FFFFFF" w:themeColor="background1"/>
                          <w:sz w:val="15"/>
                          <w:szCs w:val="15"/>
                          <w14:textFill>
                            <w14:noFill/>
                          </w14:textFill>
                        </w:rPr>
                      </w:pPr>
                      <w:r w:rsidRPr="00695B3B">
                        <w:rPr>
                          <w:sz w:val="15"/>
                          <w:szCs w:val="15"/>
                          <w:shd w:val="clear" w:color="auto" w:fill="FFFFFF" w:themeFill="background1"/>
                        </w:rPr>
                        <w:t>Correlatie ID SOAP header</w:t>
                      </w:r>
                      <w:r>
                        <w:rPr>
                          <w:sz w:val="15"/>
                          <w:szCs w:val="15"/>
                          <w:shd w:val="clear" w:color="auto" w:fill="FFFFFF" w:themeFill="background1"/>
                        </w:rPr>
                        <w:t xml:space="preserve"> </w:t>
                      </w:r>
                      <w:r w:rsidRPr="00695B3B">
                        <w:rPr>
                          <w:sz w:val="15"/>
                          <w:szCs w:val="15"/>
                          <w:shd w:val="clear" w:color="auto" w:fill="FFFFFF" w:themeFill="background1"/>
                        </w:rPr>
                        <w:t>(</w:t>
                      </w:r>
                      <w:r w:rsidR="003B28D9">
                        <w:rPr>
                          <w:sz w:val="15"/>
                          <w:szCs w:val="15"/>
                          <w:shd w:val="clear" w:color="auto" w:fill="FFFFFF" w:themeFill="background1"/>
                        </w:rPr>
                        <w:t xml:space="preserve">verplicht </w:t>
                      </w:r>
                      <w:r w:rsidRPr="00695B3B">
                        <w:rPr>
                          <w:sz w:val="15"/>
                          <w:szCs w:val="15"/>
                          <w:shd w:val="clear" w:color="auto" w:fill="FFFFFF" w:themeFill="background1"/>
                        </w:rPr>
                        <w:t>gevuld)</w:t>
                      </w:r>
                    </w:p>
                  </w:txbxContent>
                </v:textbox>
                <w10:wrap anchorx="margin"/>
              </v:shape>
            </w:pict>
          </mc:Fallback>
        </mc:AlternateContent>
      </w:r>
      <w:r w:rsidR="00444B07" w:rsidRPr="004A0602">
        <w:rPr>
          <w:noProof/>
        </w:rPr>
        <mc:AlternateContent>
          <mc:Choice Requires="wps">
            <w:drawing>
              <wp:anchor distT="0" distB="0" distL="114300" distR="114300" simplePos="0" relativeHeight="251674624" behindDoc="0" locked="0" layoutInCell="1" allowOverlap="1" wp14:anchorId="3A3C51C7" wp14:editId="08823692">
                <wp:simplePos x="0" y="0"/>
                <wp:positionH relativeFrom="margin">
                  <wp:posOffset>5204460</wp:posOffset>
                </wp:positionH>
                <wp:positionV relativeFrom="paragraph">
                  <wp:posOffset>1940560</wp:posOffset>
                </wp:positionV>
                <wp:extent cx="1231265" cy="417830"/>
                <wp:effectExtent l="1104900" t="0" r="26035" b="172720"/>
                <wp:wrapNone/>
                <wp:docPr id="23" name="Tekstballon: rechthoek 23"/>
                <wp:cNvGraphicFramePr/>
                <a:graphic xmlns:a="http://schemas.openxmlformats.org/drawingml/2006/main">
                  <a:graphicData uri="http://schemas.microsoft.com/office/word/2010/wordprocessingShape">
                    <wps:wsp>
                      <wps:cNvSpPr/>
                      <wps:spPr>
                        <a:xfrm>
                          <a:off x="0" y="0"/>
                          <a:ext cx="1231265" cy="417830"/>
                        </a:xfrm>
                        <a:prstGeom prst="wedgeRectCallout">
                          <a:avLst>
                            <a:gd name="adj1" fmla="val -138856"/>
                            <a:gd name="adj2" fmla="val 85165"/>
                          </a:avLst>
                        </a:prstGeom>
                        <a:solidFill>
                          <a:schemeClr val="lt1">
                            <a:alpha val="5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2E3952D0" w14:textId="50178C8A"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 xml:space="preserve">Correlatie ID </w:t>
                            </w:r>
                            <w:r w:rsidR="0069165F">
                              <w:rPr>
                                <w:sz w:val="16"/>
                                <w:szCs w:val="16"/>
                              </w:rPr>
                              <w:t xml:space="preserve">voor </w:t>
                            </w:r>
                            <w:r>
                              <w:rPr>
                                <w:sz w:val="16"/>
                                <w:szCs w:val="16"/>
                              </w:rPr>
                              <w:t xml:space="preserve">meetgegevens </w:t>
                            </w:r>
                            <w:r w:rsidRPr="00A23EA1">
                              <w:rPr>
                                <w:sz w:val="16"/>
                                <w:szCs w:val="16"/>
                              </w:rPr>
                              <w:t>bericht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C51C7" id="Tekstballon: rechthoek 23" o:spid="_x0000_s1043" type="#_x0000_t61" style="position:absolute;left:0;text-align:left;margin-left:409.8pt;margin-top:152.8pt;width:96.95pt;height:32.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" adj="-19193,29196" fillcolor="white [3201]" strokecolor="#0070c0" strokeweight="2pt">
                <v:fill opacity="32896f"/>
                <v:textbox>
                  <w:txbxContent>
                    <w:p w14:paraId="2E3952D0" w14:textId="50178C8A"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 xml:space="preserve">Correlatie ID </w:t>
                      </w:r>
                      <w:r w:rsidR="0069165F">
                        <w:rPr>
                          <w:sz w:val="16"/>
                          <w:szCs w:val="16"/>
                        </w:rPr>
                        <w:t xml:space="preserve">voor </w:t>
                      </w:r>
                      <w:r>
                        <w:rPr>
                          <w:sz w:val="16"/>
                          <w:szCs w:val="16"/>
                        </w:rPr>
                        <w:t xml:space="preserve">meetgegevens </w:t>
                      </w:r>
                      <w:r w:rsidRPr="00A23EA1">
                        <w:rPr>
                          <w:sz w:val="16"/>
                          <w:szCs w:val="16"/>
                        </w:rPr>
                        <w:t>bericht</w:t>
                      </w:r>
                    </w:p>
                  </w:txbxContent>
                </v:textbox>
                <w10:wrap anchorx="margin"/>
              </v:shape>
            </w:pict>
          </mc:Fallback>
        </mc:AlternateContent>
      </w:r>
      <w:r w:rsidR="00444B07" w:rsidRPr="004A0602">
        <w:rPr>
          <w:noProof/>
        </w:rPr>
        <mc:AlternateContent>
          <mc:Choice Requires="wps">
            <w:drawing>
              <wp:anchor distT="0" distB="0" distL="114300" distR="114300" simplePos="0" relativeHeight="251673600" behindDoc="0" locked="0" layoutInCell="1" allowOverlap="1" wp14:anchorId="7A5E094A" wp14:editId="2EDFE429">
                <wp:simplePos x="0" y="0"/>
                <wp:positionH relativeFrom="margin">
                  <wp:posOffset>5199380</wp:posOffset>
                </wp:positionH>
                <wp:positionV relativeFrom="paragraph">
                  <wp:posOffset>2402840</wp:posOffset>
                </wp:positionV>
                <wp:extent cx="1231265" cy="419100"/>
                <wp:effectExtent l="1028700" t="0" r="26035" b="19050"/>
                <wp:wrapNone/>
                <wp:docPr id="17" name="Tekstballon: rechthoek 17"/>
                <wp:cNvGraphicFramePr/>
                <a:graphic xmlns:a="http://schemas.openxmlformats.org/drawingml/2006/main">
                  <a:graphicData uri="http://schemas.microsoft.com/office/word/2010/wordprocessingShape">
                    <wps:wsp>
                      <wps:cNvSpPr/>
                      <wps:spPr>
                        <a:xfrm>
                          <a:off x="0" y="0"/>
                          <a:ext cx="1231265" cy="419100"/>
                        </a:xfrm>
                        <a:prstGeom prst="wedgeRectCallout">
                          <a:avLst>
                            <a:gd name="adj1" fmla="val -132590"/>
                            <a:gd name="adj2" fmla="val 25445"/>
                          </a:avLst>
                        </a:prstGeom>
                        <a:solidFill>
                          <a:schemeClr val="lt1">
                            <a:alpha val="5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39B3CEE3"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sidRPr="00A23EA1">
                              <w:rPr>
                                <w:sz w:val="16"/>
                                <w:szCs w:val="16"/>
                              </w:rPr>
                              <w:t>Uniek</w:t>
                            </w:r>
                            <w:r>
                              <w:rPr>
                                <w:sz w:val="16"/>
                                <w:szCs w:val="16"/>
                              </w:rPr>
                              <w:t>e</w:t>
                            </w:r>
                            <w:r w:rsidRPr="00A23EA1">
                              <w:rPr>
                                <w:sz w:val="16"/>
                                <w:szCs w:val="16"/>
                              </w:rPr>
                              <w:t xml:space="preserve"> </w:t>
                            </w:r>
                            <w:r>
                              <w:rPr>
                                <w:sz w:val="16"/>
                                <w:szCs w:val="16"/>
                              </w:rPr>
                              <w:t xml:space="preserve">ID (MessageID) bevestiging </w:t>
                            </w:r>
                            <w:r w:rsidRPr="00A23EA1">
                              <w:rPr>
                                <w:sz w:val="16"/>
                                <w:szCs w:val="16"/>
                              </w:rPr>
                              <w:t>bericht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E094A" id="Tekstballon: rechthoek 17" o:spid="_x0000_s1044" type="#_x0000_t61" style="position:absolute;left:0;text-align:left;margin-left:409.4pt;margin-top:189.2pt;width:96.95pt;height:3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" adj="-17839,16296" fillcolor="white [3201]" strokecolor="#0070c0" strokeweight="2pt">
                <v:fill opacity="32896f"/>
                <v:textbox>
                  <w:txbxContent>
                    <w:p w14:paraId="39B3CEE3"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sidRPr="00A23EA1">
                        <w:rPr>
                          <w:sz w:val="16"/>
                          <w:szCs w:val="16"/>
                        </w:rPr>
                        <w:t>Uniek</w:t>
                      </w:r>
                      <w:r>
                        <w:rPr>
                          <w:sz w:val="16"/>
                          <w:szCs w:val="16"/>
                        </w:rPr>
                        <w:t>e</w:t>
                      </w:r>
                      <w:r w:rsidRPr="00A23EA1">
                        <w:rPr>
                          <w:sz w:val="16"/>
                          <w:szCs w:val="16"/>
                        </w:rPr>
                        <w:t xml:space="preserve"> </w:t>
                      </w:r>
                      <w:r>
                        <w:rPr>
                          <w:sz w:val="16"/>
                          <w:szCs w:val="16"/>
                        </w:rPr>
                        <w:t xml:space="preserve">ID (MessageID) bevestiging </w:t>
                      </w:r>
                      <w:r w:rsidRPr="00A23EA1">
                        <w:rPr>
                          <w:sz w:val="16"/>
                          <w:szCs w:val="16"/>
                        </w:rPr>
                        <w:t>bericht</w:t>
                      </w:r>
                    </w:p>
                  </w:txbxContent>
                </v:textbox>
                <w10:wrap anchorx="margin"/>
              </v:shape>
            </w:pict>
          </mc:Fallback>
        </mc:AlternateContent>
      </w:r>
      <w:r w:rsidR="004274F6" w:rsidRPr="004A0602">
        <w:rPr>
          <w:noProof/>
        </w:rPr>
        <mc:AlternateContent>
          <mc:Choice Requires="wps">
            <w:drawing>
              <wp:anchor distT="0" distB="0" distL="114300" distR="114300" simplePos="0" relativeHeight="251678720" behindDoc="0" locked="0" layoutInCell="1" allowOverlap="1" wp14:anchorId="3D544FA1" wp14:editId="55D6E519">
                <wp:simplePos x="0" y="0"/>
                <wp:positionH relativeFrom="margin">
                  <wp:posOffset>5184140</wp:posOffset>
                </wp:positionH>
                <wp:positionV relativeFrom="paragraph">
                  <wp:posOffset>4179570</wp:posOffset>
                </wp:positionV>
                <wp:extent cx="1231265" cy="645795"/>
                <wp:effectExtent l="647700" t="323850" r="26035" b="20955"/>
                <wp:wrapNone/>
                <wp:docPr id="21" name="Tekstballon: rechthoek 21"/>
                <wp:cNvGraphicFramePr/>
                <a:graphic xmlns:a="http://schemas.openxmlformats.org/drawingml/2006/main">
                  <a:graphicData uri="http://schemas.microsoft.com/office/word/2010/wordprocessingShape">
                    <wps:wsp>
                      <wps:cNvSpPr/>
                      <wps:spPr>
                        <a:xfrm>
                          <a:off x="0" y="0"/>
                          <a:ext cx="1231265" cy="645795"/>
                        </a:xfrm>
                        <a:prstGeom prst="wedgeRectCallout">
                          <a:avLst>
                            <a:gd name="adj1" fmla="val -101387"/>
                            <a:gd name="adj2" fmla="val -97730"/>
                          </a:avLst>
                        </a:prstGeom>
                        <a:solidFill>
                          <a:schemeClr val="lt1">
                            <a:alpha val="5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7F481FF3"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sidRPr="00A23EA1">
                              <w:rPr>
                                <w:sz w:val="16"/>
                                <w:szCs w:val="16"/>
                              </w:rPr>
                              <w:t>Uniek</w:t>
                            </w:r>
                            <w:r>
                              <w:rPr>
                                <w:sz w:val="16"/>
                                <w:szCs w:val="16"/>
                              </w:rPr>
                              <w:t>e</w:t>
                            </w:r>
                            <w:r w:rsidRPr="00A23EA1">
                              <w:rPr>
                                <w:sz w:val="16"/>
                                <w:szCs w:val="16"/>
                              </w:rPr>
                              <w:t xml:space="preserve"> </w:t>
                            </w:r>
                            <w:r>
                              <w:rPr>
                                <w:sz w:val="16"/>
                                <w:szCs w:val="16"/>
                              </w:rPr>
                              <w:t xml:space="preserve">ID </w:t>
                            </w:r>
                            <w:r w:rsidRPr="00A23EA1">
                              <w:rPr>
                                <w:sz w:val="16"/>
                                <w:szCs w:val="16"/>
                              </w:rPr>
                              <w:t xml:space="preserve">van </w:t>
                            </w:r>
                            <w:r>
                              <w:rPr>
                                <w:sz w:val="16"/>
                                <w:szCs w:val="16"/>
                              </w:rPr>
                              <w:t>de set van meetgegevens waar deze bevestiging voor is gestuurd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44FA1" id="Tekstballon: rechthoek 21" o:spid="_x0000_s1045" type="#_x0000_t61" style="position:absolute;left:0;text-align:left;margin-left:408.2pt;margin-top:329.1pt;width:96.95pt;height:50.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" adj="-11100,-10310" fillcolor="white [3201]" strokecolor="#0070c0" strokeweight="2pt">
                <v:fill opacity="32896f"/>
                <v:textbox>
                  <w:txbxContent>
                    <w:p w14:paraId="7F481FF3"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sidRPr="00A23EA1">
                        <w:rPr>
                          <w:sz w:val="16"/>
                          <w:szCs w:val="16"/>
                        </w:rPr>
                        <w:t>Uniek</w:t>
                      </w:r>
                      <w:r>
                        <w:rPr>
                          <w:sz w:val="16"/>
                          <w:szCs w:val="16"/>
                        </w:rPr>
                        <w:t>e</w:t>
                      </w:r>
                      <w:r w:rsidRPr="00A23EA1">
                        <w:rPr>
                          <w:sz w:val="16"/>
                          <w:szCs w:val="16"/>
                        </w:rPr>
                        <w:t xml:space="preserve"> </w:t>
                      </w:r>
                      <w:r>
                        <w:rPr>
                          <w:sz w:val="16"/>
                          <w:szCs w:val="16"/>
                        </w:rPr>
                        <w:t xml:space="preserve">ID </w:t>
                      </w:r>
                      <w:r w:rsidRPr="00A23EA1">
                        <w:rPr>
                          <w:sz w:val="16"/>
                          <w:szCs w:val="16"/>
                        </w:rPr>
                        <w:t xml:space="preserve">van </w:t>
                      </w:r>
                      <w:r>
                        <w:rPr>
                          <w:sz w:val="16"/>
                          <w:szCs w:val="16"/>
                        </w:rPr>
                        <w:t>de set van meetgegevens waar deze bevestiging voor is gestuurd</w:t>
                      </w:r>
                    </w:p>
                  </w:txbxContent>
                </v:textbox>
                <w10:wrap anchorx="margin"/>
              </v:shape>
            </w:pict>
          </mc:Fallback>
        </mc:AlternateContent>
      </w:r>
      <w:r w:rsidR="00C97DD0" w:rsidRPr="004A0602">
        <w:rPr>
          <w:noProof/>
        </w:rPr>
        <mc:AlternateContent>
          <mc:Choice Requires="wps">
            <w:drawing>
              <wp:anchor distT="0" distB="0" distL="114300" distR="114300" simplePos="0" relativeHeight="251675648" behindDoc="0" locked="0" layoutInCell="1" allowOverlap="1" wp14:anchorId="48ADFDC5" wp14:editId="50103670">
                <wp:simplePos x="0" y="0"/>
                <wp:positionH relativeFrom="margin">
                  <wp:posOffset>5190490</wp:posOffset>
                </wp:positionH>
                <wp:positionV relativeFrom="paragraph">
                  <wp:posOffset>3286760</wp:posOffset>
                </wp:positionV>
                <wp:extent cx="1228725" cy="372110"/>
                <wp:effectExtent l="1085850" t="0" r="28575" b="27940"/>
                <wp:wrapNone/>
                <wp:docPr id="18" name="Tekstballon: rechthoek 18"/>
                <wp:cNvGraphicFramePr/>
                <a:graphic xmlns:a="http://schemas.openxmlformats.org/drawingml/2006/main">
                  <a:graphicData uri="http://schemas.microsoft.com/office/word/2010/wordprocessingShape">
                    <wps:wsp>
                      <wps:cNvSpPr/>
                      <wps:spPr>
                        <a:xfrm>
                          <a:off x="0" y="0"/>
                          <a:ext cx="1228725" cy="372110"/>
                        </a:xfrm>
                        <a:prstGeom prst="wedgeRectCallout">
                          <a:avLst>
                            <a:gd name="adj1" fmla="val -137668"/>
                            <a:gd name="adj2" fmla="val -39581"/>
                          </a:avLst>
                        </a:prstGeom>
                        <a:solidFill>
                          <a:schemeClr val="lt1">
                            <a:alpha val="5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237A009A"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zender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DFDC5" id="Tekstballon: rechthoek 18" o:spid="_x0000_s1046" type="#_x0000_t61" style="position:absolute;left:0;text-align:left;margin-left:408.7pt;margin-top:258.8pt;width:96.75pt;height:29.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" adj="-18936,2251" fillcolor="white [3201]" strokecolor="#0070c0" strokeweight="2pt">
                <v:fill opacity="32896f"/>
                <v:textbox>
                  <w:txbxContent>
                    <w:p w14:paraId="237A009A"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zender</w:t>
                      </w:r>
                    </w:p>
                  </w:txbxContent>
                </v:textbox>
                <w10:wrap anchorx="margin"/>
              </v:shape>
            </w:pict>
          </mc:Fallback>
        </mc:AlternateContent>
      </w:r>
      <w:r w:rsidR="00C97DD0" w:rsidRPr="004A0602">
        <w:rPr>
          <w:noProof/>
        </w:rPr>
        <mc:AlternateContent>
          <mc:Choice Requires="wps">
            <w:drawing>
              <wp:anchor distT="0" distB="0" distL="114300" distR="114300" simplePos="0" relativeHeight="251676672" behindDoc="0" locked="0" layoutInCell="1" allowOverlap="1" wp14:anchorId="27A95973" wp14:editId="3787D99A">
                <wp:simplePos x="0" y="0"/>
                <wp:positionH relativeFrom="margin">
                  <wp:posOffset>5201920</wp:posOffset>
                </wp:positionH>
                <wp:positionV relativeFrom="paragraph">
                  <wp:posOffset>2870200</wp:posOffset>
                </wp:positionV>
                <wp:extent cx="1228725" cy="372110"/>
                <wp:effectExtent l="381000" t="0" r="28575" b="27940"/>
                <wp:wrapNone/>
                <wp:docPr id="19" name="Tekstballon: rechthoek 19"/>
                <wp:cNvGraphicFramePr/>
                <a:graphic xmlns:a="http://schemas.openxmlformats.org/drawingml/2006/main">
                  <a:graphicData uri="http://schemas.microsoft.com/office/word/2010/wordprocessingShape">
                    <wps:wsp>
                      <wps:cNvSpPr/>
                      <wps:spPr>
                        <a:xfrm>
                          <a:off x="0" y="0"/>
                          <a:ext cx="1228725" cy="372110"/>
                        </a:xfrm>
                        <a:prstGeom prst="wedgeRectCallout">
                          <a:avLst>
                            <a:gd name="adj1" fmla="val -79527"/>
                            <a:gd name="adj2" fmla="val 17206"/>
                          </a:avLst>
                        </a:prstGeom>
                        <a:solidFill>
                          <a:schemeClr val="lt1">
                            <a:alpha val="5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6475E948"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ontvanger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95973" id="Tekstballon: rechthoek 19" o:spid="_x0000_s1047" type="#_x0000_t61" style="position:absolute;left:0;text-align:left;margin-left:409.6pt;margin-top:226pt;width:96.75pt;height:29.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" adj="-6378,14516" fillcolor="white [3201]" strokecolor="#0070c0" strokeweight="2pt">
                <v:fill opacity="32896f"/>
                <v:textbox>
                  <w:txbxContent>
                    <w:p w14:paraId="6475E948"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Pr>
                          <w:sz w:val="16"/>
                          <w:szCs w:val="16"/>
                        </w:rPr>
                        <w:t>EAN13 ontvanger</w:t>
                      </w:r>
                    </w:p>
                  </w:txbxContent>
                </v:textbox>
                <w10:wrap anchorx="margin"/>
              </v:shape>
            </w:pict>
          </mc:Fallback>
        </mc:AlternateContent>
      </w:r>
      <w:r w:rsidR="001B5BFC" w:rsidRPr="004A0602">
        <w:rPr>
          <w:noProof/>
        </w:rPr>
        <mc:AlternateContent>
          <mc:Choice Requires="wps">
            <w:drawing>
              <wp:anchor distT="0" distB="0" distL="114300" distR="114300" simplePos="0" relativeHeight="251677696" behindDoc="0" locked="0" layoutInCell="1" allowOverlap="1" wp14:anchorId="0970016F" wp14:editId="1CFF4006">
                <wp:simplePos x="0" y="0"/>
                <wp:positionH relativeFrom="margin">
                  <wp:posOffset>5187950</wp:posOffset>
                </wp:positionH>
                <wp:positionV relativeFrom="paragraph">
                  <wp:posOffset>3707130</wp:posOffset>
                </wp:positionV>
                <wp:extent cx="1231265" cy="429260"/>
                <wp:effectExtent l="1047750" t="171450" r="26035" b="27940"/>
                <wp:wrapNone/>
                <wp:docPr id="20" name="Tekstballon: rechthoek 20"/>
                <wp:cNvGraphicFramePr/>
                <a:graphic xmlns:a="http://schemas.openxmlformats.org/drawingml/2006/main">
                  <a:graphicData uri="http://schemas.microsoft.com/office/word/2010/wordprocessingShape">
                    <wps:wsp>
                      <wps:cNvSpPr/>
                      <wps:spPr>
                        <a:xfrm>
                          <a:off x="0" y="0"/>
                          <a:ext cx="1231265" cy="429260"/>
                        </a:xfrm>
                        <a:prstGeom prst="wedgeRectCallout">
                          <a:avLst>
                            <a:gd name="adj1" fmla="val -133417"/>
                            <a:gd name="adj2" fmla="val -86807"/>
                          </a:avLst>
                        </a:prstGeom>
                        <a:solidFill>
                          <a:schemeClr val="lt1">
                            <a:alpha val="5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369247D3"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sidRPr="00A23EA1">
                              <w:rPr>
                                <w:sz w:val="16"/>
                                <w:szCs w:val="16"/>
                              </w:rPr>
                              <w:t>Uniek</w:t>
                            </w:r>
                            <w:r>
                              <w:rPr>
                                <w:sz w:val="16"/>
                                <w:szCs w:val="16"/>
                              </w:rPr>
                              <w:t>e</w:t>
                            </w:r>
                            <w:r w:rsidRPr="00A23EA1">
                              <w:rPr>
                                <w:sz w:val="16"/>
                                <w:szCs w:val="16"/>
                              </w:rPr>
                              <w:t xml:space="preserve"> </w:t>
                            </w:r>
                            <w:r>
                              <w:rPr>
                                <w:sz w:val="16"/>
                                <w:szCs w:val="16"/>
                              </w:rPr>
                              <w:t xml:space="preserve">ID </w:t>
                            </w:r>
                            <w:r w:rsidRPr="00A23EA1">
                              <w:rPr>
                                <w:sz w:val="16"/>
                                <w:szCs w:val="16"/>
                              </w:rPr>
                              <w:t xml:space="preserve">van </w:t>
                            </w:r>
                            <w:r>
                              <w:rPr>
                                <w:sz w:val="16"/>
                                <w:szCs w:val="16"/>
                              </w:rPr>
                              <w:t>de bevestiging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0016F" id="Tekstballon: rechthoek 20" o:spid="_x0000_s1048" type="#_x0000_t61" style="position:absolute;left:0;text-align:left;margin-left:408.5pt;margin-top:291.9pt;width:96.95pt;height:33.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" adj="-18018,-7950" fillcolor="white [3201]" strokecolor="#0070c0" strokeweight="2pt">
                <v:fill opacity="32896f"/>
                <v:textbox>
                  <w:txbxContent>
                    <w:p w14:paraId="369247D3" w14:textId="77777777" w:rsidR="00ED5C8A" w:rsidRPr="00A23EA1" w:rsidRDefault="00ED5C8A" w:rsidP="00ED5C8A">
                      <w:pPr>
                        <w:shd w:val="clear" w:color="auto" w:fill="FFFFFF" w:themeFill="background1"/>
                        <w:jc w:val="center"/>
                        <w:rPr>
                          <w:color w:val="FFFFFF" w:themeColor="background1"/>
                          <w:sz w:val="16"/>
                          <w:szCs w:val="16"/>
                          <w14:textFill>
                            <w14:noFill/>
                          </w14:textFill>
                        </w:rPr>
                      </w:pPr>
                      <w:r w:rsidRPr="00A23EA1">
                        <w:rPr>
                          <w:sz w:val="16"/>
                          <w:szCs w:val="16"/>
                        </w:rPr>
                        <w:t>Uniek</w:t>
                      </w:r>
                      <w:r>
                        <w:rPr>
                          <w:sz w:val="16"/>
                          <w:szCs w:val="16"/>
                        </w:rPr>
                        <w:t>e</w:t>
                      </w:r>
                      <w:r w:rsidRPr="00A23EA1">
                        <w:rPr>
                          <w:sz w:val="16"/>
                          <w:szCs w:val="16"/>
                        </w:rPr>
                        <w:t xml:space="preserve"> </w:t>
                      </w:r>
                      <w:r>
                        <w:rPr>
                          <w:sz w:val="16"/>
                          <w:szCs w:val="16"/>
                        </w:rPr>
                        <w:t xml:space="preserve">ID </w:t>
                      </w:r>
                      <w:r w:rsidRPr="00A23EA1">
                        <w:rPr>
                          <w:sz w:val="16"/>
                          <w:szCs w:val="16"/>
                        </w:rPr>
                        <w:t xml:space="preserve">van </w:t>
                      </w:r>
                      <w:r>
                        <w:rPr>
                          <w:sz w:val="16"/>
                          <w:szCs w:val="16"/>
                        </w:rPr>
                        <w:t>de bevestiging</w:t>
                      </w:r>
                    </w:p>
                  </w:txbxContent>
                </v:textbox>
                <w10:wrap anchorx="margin"/>
              </v:shape>
            </w:pict>
          </mc:Fallback>
        </mc:AlternateContent>
      </w:r>
      <w:r w:rsidR="00ED5C8A" w:rsidRPr="00C65AE6">
        <w:rPr>
          <w:noProof/>
        </w:rPr>
        <w:t xml:space="preserve"> </w:t>
      </w:r>
      <w:r w:rsidR="004F2195">
        <w:rPr>
          <w:noProof/>
          <w:snapToGrid/>
        </w:rPr>
        <w:drawing>
          <wp:inline distT="0" distB="0" distL="0" distR="0" wp14:anchorId="1D6C9F75" wp14:editId="13CCBA50">
            <wp:extent cx="5731510" cy="4093210"/>
            <wp:effectExtent l="0" t="0" r="2540" b="254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4093210"/>
                    </a:xfrm>
                    <a:prstGeom prst="rect">
                      <a:avLst/>
                    </a:prstGeom>
                  </pic:spPr>
                </pic:pic>
              </a:graphicData>
            </a:graphic>
          </wp:inline>
        </w:drawing>
      </w:r>
    </w:p>
    <w:p w14:paraId="2609B373" w14:textId="77777777" w:rsidR="0056561A" w:rsidRDefault="0056561A" w:rsidP="0056561A">
      <w:pPr>
        <w:ind w:left="-1134"/>
      </w:pPr>
    </w:p>
    <w:p w14:paraId="59F16B4E" w14:textId="77777777" w:rsidR="0056561A" w:rsidRDefault="0056561A" w:rsidP="0056561A">
      <w:pPr>
        <w:ind w:left="-1134"/>
        <w:rPr>
          <w:noProof/>
        </w:rPr>
      </w:pPr>
      <w:r>
        <w:rPr>
          <w:noProof/>
        </w:rPr>
        <w:t>Toelichting op tekstkaders:</w:t>
      </w:r>
    </w:p>
    <w:p w14:paraId="1DAE7072" w14:textId="77777777" w:rsidR="0056561A" w:rsidRDefault="0056561A" w:rsidP="0056561A">
      <w:pPr>
        <w:ind w:left="-1134"/>
        <w:rPr>
          <w:noProof/>
        </w:rPr>
      </w:pPr>
      <w:r w:rsidRPr="004A0602">
        <w:rPr>
          <w:noProof/>
        </w:rPr>
        <mc:AlternateContent>
          <mc:Choice Requires="wps">
            <w:drawing>
              <wp:anchor distT="0" distB="0" distL="114300" distR="114300" simplePos="0" relativeHeight="251685888" behindDoc="0" locked="0" layoutInCell="1" allowOverlap="1" wp14:anchorId="7F1AE23A" wp14:editId="4565B997">
                <wp:simplePos x="0" y="0"/>
                <wp:positionH relativeFrom="margin">
                  <wp:posOffset>-704850</wp:posOffset>
                </wp:positionH>
                <wp:positionV relativeFrom="paragraph">
                  <wp:posOffset>208280</wp:posOffset>
                </wp:positionV>
                <wp:extent cx="1231265" cy="482600"/>
                <wp:effectExtent l="0" t="0" r="559435" b="12700"/>
                <wp:wrapTopAndBottom/>
                <wp:docPr id="39" name="Tekstballon: rechthoek 39"/>
                <wp:cNvGraphicFramePr/>
                <a:graphic xmlns:a="http://schemas.openxmlformats.org/drawingml/2006/main">
                  <a:graphicData uri="http://schemas.microsoft.com/office/word/2010/wordprocessingShape">
                    <wps:wsp>
                      <wps:cNvSpPr/>
                      <wps:spPr>
                        <a:xfrm>
                          <a:off x="0" y="0"/>
                          <a:ext cx="1231265" cy="482600"/>
                        </a:xfrm>
                        <a:prstGeom prst="wedgeRectCallout">
                          <a:avLst>
                            <a:gd name="adj1" fmla="val 92177"/>
                            <a:gd name="adj2" fmla="val 12513"/>
                          </a:avLst>
                        </a:prstGeom>
                        <a:solidFill>
                          <a:schemeClr val="lt1">
                            <a:alpha val="50000"/>
                          </a:schemeClr>
                        </a:solidFill>
                      </wps:spPr>
                      <wps:style>
                        <a:lnRef idx="2">
                          <a:schemeClr val="accent2"/>
                        </a:lnRef>
                        <a:fillRef idx="1">
                          <a:schemeClr val="lt1"/>
                        </a:fillRef>
                        <a:effectRef idx="0">
                          <a:schemeClr val="accent2"/>
                        </a:effectRef>
                        <a:fontRef idx="minor">
                          <a:schemeClr val="dk1"/>
                        </a:fontRef>
                      </wps:style>
                      <wps:txbx>
                        <w:txbxContent>
                          <w:p w14:paraId="6D2B7684" w14:textId="77777777" w:rsidR="0056561A" w:rsidRPr="00A23EA1" w:rsidRDefault="0056561A" w:rsidP="0056561A">
                            <w:pPr>
                              <w:shd w:val="clear" w:color="auto" w:fill="FFFFFF" w:themeFill="background1"/>
                              <w:rPr>
                                <w:color w:val="FFFFFF" w:themeColor="background1"/>
                                <w:sz w:val="16"/>
                                <w:szCs w:val="16"/>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AE23A" id="Tekstballon: rechthoek 39" o:spid="_x0000_s1049" type="#_x0000_t61" style="position:absolute;left:0;text-align:left;margin-left:-55.5pt;margin-top:16.4pt;width:96.95pt;height:3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" adj="30710,13503" fillcolor="white [3201]" strokecolor="#c0504d [3205]" strokeweight="2pt">
                <v:fill opacity="32896f"/>
                <v:textbox>
                  <w:txbxContent>
                    <w:p w14:paraId="6D2B7684" w14:textId="77777777" w:rsidR="0056561A" w:rsidRPr="00A23EA1" w:rsidRDefault="0056561A" w:rsidP="0056561A">
                      <w:pPr>
                        <w:shd w:val="clear" w:color="auto" w:fill="FFFFFF" w:themeFill="background1"/>
                        <w:rPr>
                          <w:color w:val="FFFFFF" w:themeColor="background1"/>
                          <w:sz w:val="16"/>
                          <w:szCs w:val="16"/>
                          <w14:textFill>
                            <w14:noFill/>
                          </w14:textFill>
                        </w:rPr>
                      </w:pPr>
                    </w:p>
                  </w:txbxContent>
                </v:textbox>
                <w10:wrap type="topAndBottom" anchorx="margin"/>
              </v:shape>
            </w:pict>
          </mc:Fallback>
        </mc:AlternateContent>
      </w:r>
      <w:r>
        <w:rPr>
          <w:noProof/>
        </w:rPr>
        <w:t xml:space="preserve">Rood = </w:t>
      </w:r>
      <w:r w:rsidRPr="008B44E3">
        <w:rPr>
          <w:noProof/>
        </w:rPr>
        <w:t>Header attributen SOAP Header</w:t>
      </w:r>
    </w:p>
    <w:p w14:paraId="481C887A" w14:textId="77777777" w:rsidR="0056561A" w:rsidRDefault="0056561A" w:rsidP="0056561A">
      <w:pPr>
        <w:ind w:left="-1134"/>
        <w:rPr>
          <w:noProof/>
        </w:rPr>
      </w:pPr>
    </w:p>
    <w:p w14:paraId="09AC799B" w14:textId="77777777" w:rsidR="0056561A" w:rsidRDefault="0056561A" w:rsidP="0056561A">
      <w:pPr>
        <w:ind w:left="-1134"/>
        <w:rPr>
          <w:noProof/>
        </w:rPr>
      </w:pPr>
      <w:r w:rsidRPr="004A0602">
        <w:rPr>
          <w:noProof/>
        </w:rPr>
        <mc:AlternateContent>
          <mc:Choice Requires="wps">
            <w:drawing>
              <wp:anchor distT="0" distB="0" distL="114300" distR="114300" simplePos="0" relativeHeight="251686912" behindDoc="0" locked="0" layoutInCell="1" allowOverlap="1" wp14:anchorId="6A8DACB2" wp14:editId="58271682">
                <wp:simplePos x="0" y="0"/>
                <wp:positionH relativeFrom="page">
                  <wp:posOffset>209550</wp:posOffset>
                </wp:positionH>
                <wp:positionV relativeFrom="paragraph">
                  <wp:posOffset>208915</wp:posOffset>
                </wp:positionV>
                <wp:extent cx="1231265" cy="501650"/>
                <wp:effectExtent l="0" t="0" r="540385" b="12700"/>
                <wp:wrapTopAndBottom/>
                <wp:docPr id="40" name="Tekstballon: rechthoek 40"/>
                <wp:cNvGraphicFramePr/>
                <a:graphic xmlns:a="http://schemas.openxmlformats.org/drawingml/2006/main">
                  <a:graphicData uri="http://schemas.microsoft.com/office/word/2010/wordprocessingShape">
                    <wps:wsp>
                      <wps:cNvSpPr/>
                      <wps:spPr>
                        <a:xfrm>
                          <a:off x="0" y="0"/>
                          <a:ext cx="1231265" cy="501650"/>
                        </a:xfrm>
                        <a:prstGeom prst="wedgeRectCallout">
                          <a:avLst>
                            <a:gd name="adj1" fmla="val 90674"/>
                            <a:gd name="adj2" fmla="val 10756"/>
                          </a:avLst>
                        </a:prstGeom>
                        <a:solidFill>
                          <a:schemeClr val="lt1">
                            <a:alpha val="50000"/>
                          </a:schemeClr>
                        </a:solidFill>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376E9F30" w14:textId="77777777" w:rsidR="0056561A" w:rsidRPr="00A23EA1" w:rsidRDefault="0056561A" w:rsidP="0056561A">
                            <w:pPr>
                              <w:shd w:val="clear" w:color="auto" w:fill="FFFFFF" w:themeFill="background1"/>
                              <w:jc w:val="center"/>
                              <w:rPr>
                                <w:color w:val="FFFFFF" w:themeColor="background1"/>
                                <w:sz w:val="16"/>
                                <w:szCs w:val="16"/>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DACB2" id="Tekstballon: rechthoek 40" o:spid="_x0000_s1050" type="#_x0000_t61" style="position:absolute;left:0;text-align:left;margin-left:16.5pt;margin-top:16.45pt;width:96.95pt;height:39.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" adj="30386,13123" fillcolor="white [3201]" strokecolor="#0070c0" strokeweight="2pt">
                <v:fill opacity="32896f"/>
                <v:textbox>
                  <w:txbxContent>
                    <w:p w14:paraId="376E9F30" w14:textId="77777777" w:rsidR="0056561A" w:rsidRPr="00A23EA1" w:rsidRDefault="0056561A" w:rsidP="0056561A">
                      <w:pPr>
                        <w:shd w:val="clear" w:color="auto" w:fill="FFFFFF" w:themeFill="background1"/>
                        <w:jc w:val="center"/>
                        <w:rPr>
                          <w:color w:val="FFFFFF" w:themeColor="background1"/>
                          <w:sz w:val="16"/>
                          <w:szCs w:val="16"/>
                          <w14:textFill>
                            <w14:noFill/>
                          </w14:textFill>
                        </w:rPr>
                      </w:pPr>
                    </w:p>
                  </w:txbxContent>
                </v:textbox>
                <w10:wrap type="topAndBottom" anchorx="page"/>
              </v:shape>
            </w:pict>
          </mc:Fallback>
        </mc:AlternateContent>
      </w:r>
      <w:r>
        <w:rPr>
          <w:noProof/>
        </w:rPr>
        <w:t xml:space="preserve">Blauw = </w:t>
      </w:r>
      <w:r w:rsidRPr="008B44E3">
        <w:rPr>
          <w:noProof/>
        </w:rPr>
        <w:t xml:space="preserve">Header attributen SOAP </w:t>
      </w:r>
      <w:r>
        <w:rPr>
          <w:noProof/>
        </w:rPr>
        <w:t>Body</w:t>
      </w:r>
    </w:p>
    <w:p w14:paraId="20F68C87" w14:textId="77777777" w:rsidR="008E341B" w:rsidRDefault="008E341B" w:rsidP="00ED5C8A"/>
    <w:p w14:paraId="592ADCE2" w14:textId="294D9915" w:rsidR="008E341B" w:rsidRDefault="008E341B" w:rsidP="00ED5C8A">
      <w:pPr>
        <w:sectPr w:rsidR="008E341B" w:rsidSect="006811CA">
          <w:headerReference w:type="default" r:id="rId17"/>
          <w:pgSz w:w="11906" w:h="16838"/>
          <w:pgMar w:top="1080" w:right="1440" w:bottom="1080" w:left="1440" w:header="708" w:footer="708" w:gutter="0"/>
          <w:cols w:space="708"/>
          <w:docGrid w:linePitch="360"/>
        </w:sectPr>
      </w:pPr>
    </w:p>
    <w:p w14:paraId="5C689D32" w14:textId="77777777" w:rsidR="00ED5C8A" w:rsidRDefault="00ED5C8A" w:rsidP="00ED5C8A">
      <w:pPr>
        <w:rPr>
          <w:b/>
          <w:bCs/>
        </w:rPr>
      </w:pPr>
      <w:r>
        <w:rPr>
          <w:b/>
          <w:bCs/>
        </w:rPr>
        <w:lastRenderedPageBreak/>
        <w:t xml:space="preserve">Sequentie diagram </w:t>
      </w:r>
      <w:r w:rsidRPr="002E6F3F">
        <w:rPr>
          <w:b/>
          <w:bCs/>
        </w:rPr>
        <w:t>MeasurementSeriesNotification</w:t>
      </w:r>
      <w:r>
        <w:rPr>
          <w:b/>
          <w:bCs/>
        </w:rPr>
        <w:t>/</w:t>
      </w:r>
      <w:r w:rsidRPr="002E6F3F">
        <w:rPr>
          <w:b/>
          <w:bCs/>
        </w:rPr>
        <w:t>MeasurementSeries</w:t>
      </w:r>
      <w:r>
        <w:rPr>
          <w:b/>
          <w:bCs/>
        </w:rPr>
        <w:t>Acknowledgement</w:t>
      </w:r>
    </w:p>
    <w:p w14:paraId="346371DD" w14:textId="2A102656" w:rsidR="00ED5C8A" w:rsidRDefault="00ED5C8A" w:rsidP="00ED5C8A">
      <w:r w:rsidRPr="00D135DE">
        <w:t>In onderstaand sequentie diagram is de uitwisseling van meetgegevens</w:t>
      </w:r>
      <w:r>
        <w:t xml:space="preserve">, </w:t>
      </w:r>
      <w:r w:rsidRPr="00D135DE">
        <w:t>via de TenneT MMC</w:t>
      </w:r>
      <w:r w:rsidR="00F20398">
        <w:t>-H</w:t>
      </w:r>
      <w:r>
        <w:t xml:space="preserve">ub, </w:t>
      </w:r>
      <w:r w:rsidRPr="00D135DE">
        <w:t>gemodelleerd</w:t>
      </w:r>
      <w:r>
        <w:t>. Betreft de opzet waarbij de MMC</w:t>
      </w:r>
      <w:r w:rsidR="00F20398">
        <w:t>-H</w:t>
      </w:r>
      <w:r>
        <w:t xml:space="preserve">ub de meetgegeven </w:t>
      </w:r>
      <w:r w:rsidRPr="00206E46">
        <w:rPr>
          <w:i/>
          <w:iCs/>
        </w:rPr>
        <w:t>pusht</w:t>
      </w:r>
      <w:r>
        <w:t xml:space="preserve"> naar de ontvanger. </w:t>
      </w:r>
      <w:r w:rsidRPr="00D135DE">
        <w:t xml:space="preserve">In de </w:t>
      </w:r>
      <w:r w:rsidRPr="00E401D4">
        <w:rPr>
          <w:i/>
          <w:iCs/>
        </w:rPr>
        <w:t>notes</w:t>
      </w:r>
      <w:r w:rsidRPr="00D135DE">
        <w:t xml:space="preserve"> is beschreven welke </w:t>
      </w:r>
      <w:r w:rsidR="00BE47C6" w:rsidRPr="00BE47C6">
        <w:t xml:space="preserve">header attributen </w:t>
      </w:r>
      <w:r w:rsidRPr="00D135DE">
        <w:t>met een UUID zijn gevuld.</w:t>
      </w:r>
    </w:p>
    <w:p w14:paraId="1FB4AF05" w14:textId="77777777" w:rsidR="002249EB" w:rsidRDefault="002249EB" w:rsidP="00ED5C8A"/>
    <w:p w14:paraId="6613F7EF" w14:textId="4D5220EB" w:rsidR="00ED5C8A" w:rsidRDefault="004C4E6E" w:rsidP="002249EB">
      <w:r>
        <w:rPr>
          <w:noProof/>
          <w:snapToGrid/>
        </w:rPr>
        <w:drawing>
          <wp:inline distT="0" distB="0" distL="0" distR="0" wp14:anchorId="62C5C01E" wp14:editId="374C9542">
            <wp:extent cx="5759450" cy="5382895"/>
            <wp:effectExtent l="0" t="0" r="0" b="8255"/>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5382895"/>
                    </a:xfrm>
                    <a:prstGeom prst="rect">
                      <a:avLst/>
                    </a:prstGeom>
                  </pic:spPr>
                </pic:pic>
              </a:graphicData>
            </a:graphic>
          </wp:inline>
        </w:drawing>
      </w:r>
    </w:p>
    <w:sectPr w:rsidR="00ED5C8A" w:rsidSect="00F97555">
      <w:headerReference w:type="first" r:id="rId19"/>
      <w:pgSz w:w="11906" w:h="16838" w:code="9"/>
      <w:pgMar w:top="3005" w:right="1418" w:bottom="1701" w:left="1418" w:header="573"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51592" w14:textId="77777777" w:rsidR="00DF7E9F" w:rsidRDefault="00DF7E9F" w:rsidP="000C1E6C">
      <w:pPr>
        <w:spacing w:line="240" w:lineRule="auto"/>
      </w:pPr>
      <w:r>
        <w:separator/>
      </w:r>
    </w:p>
  </w:endnote>
  <w:endnote w:type="continuationSeparator" w:id="0">
    <w:p w14:paraId="11700546" w14:textId="77777777" w:rsidR="00DF7E9F" w:rsidRDefault="00DF7E9F" w:rsidP="000C1E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6E44" w14:textId="6B7A4080" w:rsidR="00EA2C75" w:rsidRDefault="006E2AD8" w:rsidP="00ED448E">
    <w:pPr>
      <w:pStyle w:val="Voettekst"/>
      <w:tabs>
        <w:tab w:val="center" w:pos="9072"/>
      </w:tabs>
    </w:pPr>
    <w:r>
      <w:rPr>
        <w:noProof/>
        <w:snapToGrid/>
      </w:rPr>
      <mc:AlternateContent>
        <mc:Choice Requires="wps">
          <w:drawing>
            <wp:anchor distT="0" distB="0" distL="114300" distR="114300" simplePos="0" relativeHeight="251675136" behindDoc="0" locked="0" layoutInCell="0" allowOverlap="1" wp14:anchorId="4C096629" wp14:editId="408F05DB">
              <wp:simplePos x="0" y="0"/>
              <wp:positionH relativeFrom="page">
                <wp:posOffset>0</wp:posOffset>
              </wp:positionH>
              <wp:positionV relativeFrom="page">
                <wp:posOffset>10249218</wp:posOffset>
              </wp:positionV>
              <wp:extent cx="7560310" cy="252095"/>
              <wp:effectExtent l="0" t="0" r="0" b="14605"/>
              <wp:wrapNone/>
              <wp:docPr id="1" name="MSIPCM71c849e3b3f735032d4b63ea" descr="{&quot;HashCode&quot;:-136094679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7FB7E4" w14:textId="52D2677F" w:rsidR="006E2AD8" w:rsidRPr="00D7727F" w:rsidRDefault="006E2AD8" w:rsidP="00D7727F">
                          <w:pPr>
                            <w:rPr>
                              <w:rFonts w:ascii="Arial" w:hAnsi="Arial" w:cs="Arial"/>
                              <w:color w:val="737373"/>
                              <w:sz w:val="1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C096629" id="_x0000_t202" coordsize="21600,21600" o:spt="202" path="m,l,21600r21600,l21600,xe">
              <v:stroke joinstyle="miter"/>
              <v:path gradientshapeok="t" o:connecttype="rect"/>
            </v:shapetype>
            <v:shape id="MSIPCM71c849e3b3f735032d4b63ea" o:spid="_x0000_s1051" type="#_x0000_t202" alt="{&quot;HashCode&quot;:-1360946790,&quot;Height&quot;:841.0,&quot;Width&quot;:595.0,&quot;Placement&quot;:&quot;Footer&quot;,&quot;Index&quot;:&quot;Primary&quot;,&quot;Section&quot;:1,&quot;Top&quot;:0.0,&quot;Left&quot;:0.0}" style="position:absolute;margin-left:0;margin-top:807.05pt;width:595.3pt;height:19.8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" o:allowincell="f" filled="f" fillcolor="white [3201]" stroked="f" strokeweight=".5pt">
              <v:textbox inset="20pt,0,,0">
                <w:txbxContent>
                  <w:p w14:paraId="557FB7E4" w14:textId="52D2677F" w:rsidR="006E2AD8" w:rsidRPr="00D7727F" w:rsidRDefault="006E2AD8" w:rsidP="00D7727F">
                    <w:pPr>
                      <w:rPr>
                        <w:rFonts w:ascii="Arial" w:hAnsi="Arial" w:cs="Arial"/>
                        <w:color w:val="737373"/>
                        <w:sz w:val="12"/>
                      </w:rPr>
                    </w:pPr>
                  </w:p>
                </w:txbxContent>
              </v:textbox>
              <w10:wrap anchorx="page" anchory="page"/>
            </v:shape>
          </w:pict>
        </mc:Fallback>
      </mc:AlternateContent>
    </w:r>
    <w:r w:rsidR="00DD7140">
      <w:rPr>
        <w:noProof/>
        <w:snapToGrid/>
      </w:rPr>
      <w:drawing>
        <wp:anchor distT="0" distB="0" distL="114300" distR="114300" simplePos="0" relativeHeight="251667968" behindDoc="1" locked="0" layoutInCell="1" allowOverlap="1" wp14:anchorId="230B98B1" wp14:editId="0EED7560">
          <wp:simplePos x="0" y="0"/>
          <wp:positionH relativeFrom="column">
            <wp:posOffset>-900430</wp:posOffset>
          </wp:positionH>
          <wp:positionV relativeFrom="paragraph">
            <wp:posOffset>-237490</wp:posOffset>
          </wp:positionV>
          <wp:extent cx="7570800" cy="684000"/>
          <wp:effectExtent l="0" t="0" r="0" b="190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Foo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684000"/>
                  </a:xfrm>
                  <a:prstGeom prst="rect">
                    <a:avLst/>
                  </a:prstGeom>
                </pic:spPr>
              </pic:pic>
            </a:graphicData>
          </a:graphic>
          <wp14:sizeRelH relativeFrom="page">
            <wp14:pctWidth>0</wp14:pctWidth>
          </wp14:sizeRelH>
          <wp14:sizeRelV relativeFrom="page">
            <wp14:pctHeight>0</wp14:pctHeight>
          </wp14:sizeRelV>
        </wp:anchor>
      </w:drawing>
    </w:r>
    <w:r w:rsidR="008A5B12">
      <w:tab/>
    </w:r>
  </w:p>
  <w:p w14:paraId="4A1C1572" w14:textId="77777777" w:rsidR="008104AF" w:rsidRDefault="00CE16F3" w:rsidP="00DD7140">
    <w:pPr>
      <w:pStyle w:val="Voettekst"/>
      <w:tabs>
        <w:tab w:val="clear" w:pos="9072"/>
        <w:tab w:val="right" w:pos="9214"/>
      </w:tabs>
    </w:pPr>
    <w:r>
      <w:t>www.nedu.nl</w:t>
    </w:r>
    <w:r w:rsidR="00EA2C75">
      <w:tab/>
    </w:r>
    <w:r w:rsidR="00DA03D4">
      <w:tab/>
    </w:r>
    <w:r w:rsidR="00DA03D4" w:rsidRPr="00DA03D4">
      <w:rPr>
        <w:b/>
      </w:rPr>
      <w:fldChar w:fldCharType="begin"/>
    </w:r>
    <w:r w:rsidR="00DA03D4" w:rsidRPr="00DA03D4">
      <w:rPr>
        <w:b/>
      </w:rPr>
      <w:instrText xml:space="preserve"> PAGE   \* MERGEFORMAT </w:instrText>
    </w:r>
    <w:r w:rsidR="00DA03D4" w:rsidRPr="00DA03D4">
      <w:rPr>
        <w:b/>
      </w:rPr>
      <w:fldChar w:fldCharType="separate"/>
    </w:r>
    <w:r w:rsidR="003735A3">
      <w:rPr>
        <w:b/>
        <w:noProof/>
      </w:rPr>
      <w:t>2</w:t>
    </w:r>
    <w:r w:rsidR="00DA03D4" w:rsidRPr="00DA03D4">
      <w:rPr>
        <w:b/>
      </w:rPr>
      <w:fldChar w:fldCharType="end"/>
    </w:r>
    <w:r w:rsidR="00DA03D4" w:rsidRPr="00DA03D4">
      <w:rPr>
        <w:b/>
      </w:rPr>
      <w:t xml:space="preserve"> - </w:t>
    </w:r>
    <w:r w:rsidR="00DA03D4" w:rsidRPr="00DA03D4">
      <w:rPr>
        <w:b/>
      </w:rPr>
      <w:fldChar w:fldCharType="begin"/>
    </w:r>
    <w:r w:rsidR="00DA03D4" w:rsidRPr="00DA03D4">
      <w:rPr>
        <w:b/>
      </w:rPr>
      <w:instrText xml:space="preserve"> NUMPAGES   \* MERGEFORMAT </w:instrText>
    </w:r>
    <w:r w:rsidR="00DA03D4" w:rsidRPr="00DA03D4">
      <w:rPr>
        <w:b/>
      </w:rPr>
      <w:fldChar w:fldCharType="separate"/>
    </w:r>
    <w:r w:rsidR="00733166">
      <w:rPr>
        <w:b/>
        <w:noProof/>
      </w:rPr>
      <w:t>1</w:t>
    </w:r>
    <w:r w:rsidR="00DA03D4" w:rsidRPr="00DA03D4">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E06A7" w14:textId="27202D04" w:rsidR="00D0422E" w:rsidRDefault="000F38C9">
    <w:pPr>
      <w:pStyle w:val="Voettekst"/>
      <w:rPr>
        <w:color w:val="000000" w:themeColor="text1"/>
      </w:rPr>
    </w:pPr>
    <w:r>
      <w:rPr>
        <w:noProof/>
        <w:snapToGrid/>
      </w:rPr>
      <mc:AlternateContent>
        <mc:Choice Requires="wps">
          <w:drawing>
            <wp:anchor distT="0" distB="0" distL="114300" distR="114300" simplePos="0" relativeHeight="251676160" behindDoc="0" locked="0" layoutInCell="0" allowOverlap="1" wp14:anchorId="186BB8BD" wp14:editId="1B0533C4">
              <wp:simplePos x="0" y="0"/>
              <wp:positionH relativeFrom="page">
                <wp:posOffset>0</wp:posOffset>
              </wp:positionH>
              <wp:positionV relativeFrom="page">
                <wp:posOffset>10248900</wp:posOffset>
              </wp:positionV>
              <wp:extent cx="7560310" cy="252095"/>
              <wp:effectExtent l="0" t="0" r="0" b="14605"/>
              <wp:wrapNone/>
              <wp:docPr id="8" name="MSIPCMd8e542c88938a63495159cfb" descr="{&quot;HashCode&quot;:-136094679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765D4D" w14:textId="6CD96267" w:rsidR="000F38C9" w:rsidRPr="000F38C9" w:rsidRDefault="000F38C9" w:rsidP="000F38C9">
                          <w:pPr>
                            <w:rPr>
                              <w:rFonts w:ascii="Arial" w:hAnsi="Arial" w:cs="Arial"/>
                              <w:color w:val="737373"/>
                              <w:sz w:val="1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6BB8BD" id="_x0000_t202" coordsize="21600,21600" o:spt="202" path="m,l,21600r21600,l21600,xe">
              <v:stroke joinstyle="miter"/>
              <v:path gradientshapeok="t" o:connecttype="rect"/>
            </v:shapetype>
            <v:shape id="MSIPCMd8e542c88938a63495159cfb" o:spid="_x0000_s1053" type="#_x0000_t202" alt="{&quot;HashCode&quot;:-1360946790,&quot;Height&quot;:841.0,&quot;Width&quot;:595.0,&quot;Placement&quot;:&quot;Footer&quot;,&quot;Index&quot;:&quot;FirstPage&quot;,&quot;Section&quot;:1,&quot;Top&quot;:0.0,&quot;Left&quot;:0.0}" style="position:absolute;margin-left:0;margin-top:807pt;width:595.3pt;height:19.8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" o:allowincell="f" filled="f" fillcolor="white [3201]" stroked="f" strokeweight=".5pt">
              <v:textbox inset="20pt,0,,0">
                <w:txbxContent>
                  <w:p w14:paraId="0D765D4D" w14:textId="6CD96267" w:rsidR="000F38C9" w:rsidRPr="000F38C9" w:rsidRDefault="000F38C9" w:rsidP="000F38C9">
                    <w:pPr>
                      <w:rPr>
                        <w:rFonts w:ascii="Arial" w:hAnsi="Arial" w:cs="Arial"/>
                        <w:color w:val="737373"/>
                        <w:sz w:val="12"/>
                      </w:rPr>
                    </w:pPr>
                  </w:p>
                </w:txbxContent>
              </v:textbox>
              <w10:wrap anchorx="page" anchory="page"/>
            </v:shape>
          </w:pict>
        </mc:Fallback>
      </mc:AlternateContent>
    </w:r>
    <w:r w:rsidR="00DD7140">
      <w:rPr>
        <w:noProof/>
        <w:snapToGrid/>
      </w:rPr>
      <w:drawing>
        <wp:anchor distT="0" distB="0" distL="114300" distR="114300" simplePos="0" relativeHeight="251665920" behindDoc="1" locked="0" layoutInCell="1" allowOverlap="1" wp14:anchorId="7E2AF9BE" wp14:editId="4ACF4E0F">
          <wp:simplePos x="0" y="0"/>
          <wp:positionH relativeFrom="column">
            <wp:posOffset>-929005</wp:posOffset>
          </wp:positionH>
          <wp:positionV relativeFrom="paragraph">
            <wp:posOffset>-107950</wp:posOffset>
          </wp:positionV>
          <wp:extent cx="7570800" cy="684000"/>
          <wp:effectExtent l="0" t="0" r="0" b="190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Foo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684000"/>
                  </a:xfrm>
                  <a:prstGeom prst="rect">
                    <a:avLst/>
                  </a:prstGeom>
                </pic:spPr>
              </pic:pic>
            </a:graphicData>
          </a:graphic>
          <wp14:sizeRelH relativeFrom="page">
            <wp14:pctWidth>0</wp14:pctWidth>
          </wp14:sizeRelH>
          <wp14:sizeRelV relativeFrom="page">
            <wp14:pctHeight>0</wp14:pctHeight>
          </wp14:sizeRelV>
        </wp:anchor>
      </w:drawing>
    </w:r>
  </w:p>
  <w:p w14:paraId="6D0207B0" w14:textId="77777777" w:rsidR="00D0422E" w:rsidRDefault="00D0422E">
    <w:pPr>
      <w:pStyle w:val="Voettekst"/>
      <w:rPr>
        <w:color w:val="000000" w:themeColor="text1"/>
      </w:rPr>
    </w:pPr>
  </w:p>
  <w:p w14:paraId="01EDCEAC" w14:textId="77777777" w:rsidR="008104AF" w:rsidRDefault="00DA03D4">
    <w:pPr>
      <w:pStyle w:val="Voettekst"/>
    </w:pPr>
    <w:r>
      <w:rPr>
        <w:color w:val="000000" w:themeColor="text1"/>
      </w:rPr>
      <w:t>www.</w:t>
    </w:r>
    <w:r w:rsidR="003735A3">
      <w:rPr>
        <w:color w:val="000000" w:themeColor="text1"/>
      </w:rPr>
      <w:t>n</w:t>
    </w:r>
    <w:r>
      <w:rPr>
        <w:color w:val="000000" w:themeColor="text1"/>
      </w:rPr>
      <w:t>ed</w:t>
    </w:r>
    <w:r w:rsidR="003735A3">
      <w:rPr>
        <w:color w:val="000000" w:themeColor="text1"/>
      </w:rPr>
      <w:t>u</w:t>
    </w:r>
    <w:r>
      <w:rPr>
        <w:color w:val="000000" w:themeColor="text1"/>
      </w:rPr>
      <w:t>.nl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847FD" w14:textId="77777777" w:rsidR="00DF7E9F" w:rsidRDefault="00DF7E9F" w:rsidP="000C1E6C">
      <w:pPr>
        <w:spacing w:line="240" w:lineRule="auto"/>
      </w:pPr>
      <w:r>
        <w:separator/>
      </w:r>
    </w:p>
  </w:footnote>
  <w:footnote w:type="continuationSeparator" w:id="0">
    <w:p w14:paraId="08BD2314" w14:textId="77777777" w:rsidR="00DF7E9F" w:rsidRDefault="00DF7E9F" w:rsidP="000C1E6C">
      <w:pPr>
        <w:spacing w:line="240" w:lineRule="auto"/>
      </w:pPr>
      <w:r>
        <w:continuationSeparator/>
      </w:r>
    </w:p>
  </w:footnote>
  <w:footnote w:id="1">
    <w:p w14:paraId="358BDEA7" w14:textId="3DC6328C" w:rsidR="004C4E6E" w:rsidRPr="00D0513B" w:rsidRDefault="004C4E6E" w:rsidP="00DC07B5">
      <w:pPr>
        <w:pStyle w:val="Voetnoottekst"/>
        <w:rPr>
          <w:rFonts w:asciiTheme="minorHAnsi" w:hAnsiTheme="minorHAnsi" w:cstheme="minorHAnsi"/>
          <w:sz w:val="16"/>
          <w:szCs w:val="16"/>
        </w:rPr>
      </w:pPr>
      <w:r w:rsidRPr="00D0513B">
        <w:rPr>
          <w:rStyle w:val="Voetnootmarkering"/>
          <w:rFonts w:asciiTheme="minorHAnsi" w:hAnsiTheme="minorHAnsi" w:cstheme="minorHAnsi"/>
          <w:sz w:val="16"/>
          <w:szCs w:val="16"/>
          <w:vertAlign w:val="baseline"/>
        </w:rPr>
        <w:footnoteRef/>
      </w:r>
      <w:r w:rsidRPr="00D0513B">
        <w:rPr>
          <w:rFonts w:asciiTheme="minorHAnsi" w:hAnsiTheme="minorHAnsi" w:cstheme="minorHAnsi"/>
          <w:sz w:val="16"/>
          <w:szCs w:val="16"/>
        </w:rPr>
        <w:t xml:space="preserve"> </w:t>
      </w:r>
      <w:r w:rsidR="00320858" w:rsidRPr="00D0513B">
        <w:rPr>
          <w:rFonts w:asciiTheme="minorHAnsi" w:hAnsiTheme="minorHAnsi" w:cstheme="minorHAnsi"/>
          <w:sz w:val="16"/>
          <w:szCs w:val="16"/>
        </w:rPr>
        <w:t xml:space="preserve">TenneT </w:t>
      </w:r>
      <w:r w:rsidR="00DC07B5" w:rsidRPr="00D0513B">
        <w:rPr>
          <w:rFonts w:asciiTheme="minorHAnsi" w:hAnsiTheme="minorHAnsi" w:cstheme="minorHAnsi"/>
          <w:sz w:val="16"/>
          <w:szCs w:val="16"/>
        </w:rPr>
        <w:t>Technical Guide - Measurements &amp; Allocations</w:t>
      </w:r>
      <w:r w:rsidR="00320858" w:rsidRPr="00D0513B">
        <w:rPr>
          <w:rFonts w:asciiTheme="minorHAnsi" w:hAnsiTheme="minorHAnsi" w:cstheme="minorHAnsi"/>
          <w:sz w:val="16"/>
          <w:szCs w:val="16"/>
        </w:rPr>
        <w:t xml:space="preserve"> </w:t>
      </w:r>
      <w:r w:rsidR="00DC07B5" w:rsidRPr="00D0513B">
        <w:rPr>
          <w:rFonts w:asciiTheme="minorHAnsi" w:hAnsiTheme="minorHAnsi" w:cstheme="minorHAnsi"/>
          <w:sz w:val="16"/>
          <w:szCs w:val="16"/>
        </w:rPr>
        <w:t xml:space="preserve">Documents </w:t>
      </w:r>
      <w:r w:rsidR="00320858" w:rsidRPr="00D0513B">
        <w:rPr>
          <w:rFonts w:asciiTheme="minorHAnsi" w:hAnsiTheme="minorHAnsi" w:cstheme="minorHAnsi"/>
          <w:sz w:val="16"/>
          <w:szCs w:val="16"/>
        </w:rPr>
        <w:t>v</w:t>
      </w:r>
      <w:r w:rsidR="00DC07B5" w:rsidRPr="00D0513B">
        <w:rPr>
          <w:rFonts w:asciiTheme="minorHAnsi" w:hAnsiTheme="minorHAnsi" w:cstheme="minorHAnsi"/>
          <w:sz w:val="16"/>
          <w:szCs w:val="16"/>
        </w:rPr>
        <w:t>1.</w:t>
      </w:r>
      <w:r w:rsidR="00037314">
        <w:rPr>
          <w:rFonts w:asciiTheme="minorHAnsi" w:hAnsiTheme="minorHAnsi" w:cstheme="minorHAnsi"/>
          <w:sz w:val="16"/>
          <w:szCs w:val="16"/>
        </w:rPr>
        <w:t>4</w:t>
      </w:r>
      <w:r w:rsidR="00DC07B5" w:rsidRPr="00D0513B">
        <w:rPr>
          <w:rFonts w:asciiTheme="minorHAnsi" w:hAnsiTheme="minorHAnsi" w:cstheme="minorHAnsi"/>
          <w:sz w:val="16"/>
          <w:szCs w:val="16"/>
        </w:rPr>
        <w:t xml:space="preserve"> </w:t>
      </w:r>
      <w:r w:rsidR="00320858" w:rsidRPr="00D0513B">
        <w:rPr>
          <w:rFonts w:asciiTheme="minorHAnsi" w:hAnsiTheme="minorHAnsi" w:cstheme="minorHAnsi"/>
          <w:sz w:val="16"/>
          <w:szCs w:val="16"/>
        </w:rPr>
        <w:t xml:space="preserve">dd. </w:t>
      </w:r>
      <w:r w:rsidR="002927F8" w:rsidRPr="002927F8">
        <w:rPr>
          <w:rFonts w:asciiTheme="minorHAnsi" w:hAnsiTheme="minorHAnsi" w:cstheme="minorHAnsi"/>
          <w:sz w:val="16"/>
          <w:szCs w:val="16"/>
        </w:rPr>
        <w:t>21-12-2021</w:t>
      </w:r>
    </w:p>
  </w:footnote>
  <w:footnote w:id="2">
    <w:p w14:paraId="53A2C52C" w14:textId="57C57173" w:rsidR="004C4E6E" w:rsidRDefault="004C4E6E">
      <w:pPr>
        <w:pStyle w:val="Voetnoottekst"/>
      </w:pPr>
      <w:r w:rsidRPr="00D0513B">
        <w:rPr>
          <w:rStyle w:val="Voetnootmarkering"/>
          <w:rFonts w:asciiTheme="minorHAnsi" w:hAnsiTheme="minorHAnsi" w:cstheme="minorHAnsi"/>
          <w:sz w:val="16"/>
          <w:szCs w:val="16"/>
          <w:vertAlign w:val="baseline"/>
        </w:rPr>
        <w:footnoteRef/>
      </w:r>
      <w:r w:rsidRPr="00D0513B">
        <w:rPr>
          <w:rFonts w:asciiTheme="minorHAnsi" w:hAnsiTheme="minorHAnsi" w:cstheme="minorHAnsi"/>
          <w:sz w:val="16"/>
          <w:szCs w:val="16"/>
        </w:rPr>
        <w:t xml:space="preserve"> </w:t>
      </w:r>
      <w:r w:rsidR="001E1EC8" w:rsidRPr="00D0513B">
        <w:rPr>
          <w:rFonts w:asciiTheme="minorHAnsi" w:hAnsiTheme="minorHAnsi" w:cstheme="minorHAnsi"/>
          <w:sz w:val="16"/>
          <w:szCs w:val="16"/>
        </w:rPr>
        <w:t>NEDU EDSN Ontwerpkeuzes v3.9 dd. 26-07-2021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88AB7" w14:textId="77777777" w:rsidR="00C203B2" w:rsidRDefault="00C203B2">
    <w:pPr>
      <w:pStyle w:val="Koptekst"/>
    </w:pPr>
    <w:r>
      <w:rPr>
        <w:noProof/>
        <w:snapToGrid/>
      </w:rPr>
      <w:drawing>
        <wp:anchor distT="0" distB="0" distL="114300" distR="114300" simplePos="0" relativeHeight="251670016" behindDoc="0" locked="0" layoutInCell="1" allowOverlap="1" wp14:anchorId="47326725" wp14:editId="3A72D822">
          <wp:simplePos x="0" y="0"/>
          <wp:positionH relativeFrom="page">
            <wp:posOffset>8196580</wp:posOffset>
          </wp:positionH>
          <wp:positionV relativeFrom="page">
            <wp:posOffset>436245</wp:posOffset>
          </wp:positionV>
          <wp:extent cx="1130400" cy="4284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FC03E" w14:textId="77777777" w:rsidR="008104AF" w:rsidRDefault="00DD7140" w:rsidP="00D0422E">
    <w:pPr>
      <w:pStyle w:val="Koptekst"/>
      <w:tabs>
        <w:tab w:val="clear" w:pos="9072"/>
        <w:tab w:val="right" w:pos="9070"/>
      </w:tabs>
    </w:pPr>
    <w:r>
      <w:rPr>
        <w:noProof/>
        <w:snapToGrid/>
      </w:rPr>
      <w:drawing>
        <wp:anchor distT="0" distB="0" distL="114300" distR="114300" simplePos="0" relativeHeight="251663872" behindDoc="0" locked="0" layoutInCell="1" allowOverlap="1" wp14:anchorId="46BCAAC2" wp14:editId="205E6779">
          <wp:simplePos x="0" y="0"/>
          <wp:positionH relativeFrom="page">
            <wp:posOffset>5840095</wp:posOffset>
          </wp:positionH>
          <wp:positionV relativeFrom="page">
            <wp:posOffset>372110</wp:posOffset>
          </wp:positionV>
          <wp:extent cx="1130400" cy="4284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14:sizeRelH relativeFrom="page">
            <wp14:pctWidth>0</wp14:pctWidth>
          </wp14:sizeRelH>
          <wp14:sizeRelV relativeFrom="page">
            <wp14:pctHeight>0</wp14:pctHeight>
          </wp14:sizeRelV>
        </wp:anchor>
      </w:drawing>
    </w:r>
  </w:p>
  <w:p w14:paraId="146F12AC" w14:textId="77777777" w:rsidR="00FF44AF" w:rsidRDefault="00FF44AF" w:rsidP="00FF44AF">
    <w:pPr>
      <w:pStyle w:val="Koptekst"/>
    </w:pPr>
  </w:p>
  <w:p w14:paraId="6ECB7234" w14:textId="28E7ABD0" w:rsidR="00127FDE" w:rsidRDefault="006779EC" w:rsidP="00FF44AF">
    <w:pPr>
      <w:pStyle w:val="Koptekst"/>
      <w:tabs>
        <w:tab w:val="clear" w:pos="9072"/>
        <w:tab w:val="right" w:pos="9356"/>
      </w:tabs>
      <w:ind w:right="-286"/>
    </w:pPr>
    <w:bookmarkStart w:id="0" w:name="bkm_cursor"/>
    <w:r>
      <w:rPr>
        <w:noProof/>
        <w:snapToGrid/>
      </w:rPr>
      <mc:AlternateContent>
        <mc:Choice Requires="wps">
          <w:drawing>
            <wp:anchor distT="0" distB="0" distL="114300" distR="114300" simplePos="0" relativeHeight="251672064" behindDoc="0" locked="0" layoutInCell="1" allowOverlap="1" wp14:anchorId="5B07F638" wp14:editId="5B062ABF">
              <wp:simplePos x="0" y="0"/>
              <wp:positionH relativeFrom="margin">
                <wp:align>left</wp:align>
              </wp:positionH>
              <wp:positionV relativeFrom="paragraph">
                <wp:posOffset>325673</wp:posOffset>
              </wp:positionV>
              <wp:extent cx="6000750" cy="409575"/>
              <wp:effectExtent l="0" t="0" r="0" b="9525"/>
              <wp:wrapSquare wrapText="bothSides"/>
              <wp:docPr id="3" name="Tekstvak 3"/>
              <wp:cNvGraphicFramePr/>
              <a:graphic xmlns:a="http://schemas.openxmlformats.org/drawingml/2006/main">
                <a:graphicData uri="http://schemas.microsoft.com/office/word/2010/wordprocessingShape">
                  <wps:wsp>
                    <wps:cNvSpPr txBox="1"/>
                    <wps:spPr>
                      <a:xfrm>
                        <a:off x="0" y="0"/>
                        <a:ext cx="600075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B70B17" w14:textId="382C8489" w:rsidR="002469C7" w:rsidRDefault="006779EC" w:rsidP="006E2AD8">
                          <w:pPr>
                            <w:pStyle w:val="Titel"/>
                            <w:ind w:left="-142"/>
                          </w:pPr>
                          <w:r>
                            <w:t>Notitie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7F638" id="_x0000_t202" coordsize="21600,21600" o:spt="202" path="m,l,21600r21600,l21600,xe">
              <v:stroke joinstyle="miter"/>
              <v:path gradientshapeok="t" o:connecttype="rect"/>
            </v:shapetype>
            <v:shape id="Tekstvak 3" o:spid="_x0000_s1052" type="#_x0000_t202" style="position:absolute;margin-left:0;margin-top:25.65pt;width:472.5pt;height:32.2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" fillcolor="white [3201]" stroked="f" strokeweight=".5pt">
              <v:textbox>
                <w:txbxContent>
                  <w:p w14:paraId="33B70B17" w14:textId="382C8489" w:rsidR="002469C7" w:rsidRDefault="006779EC" w:rsidP="006E2AD8">
                    <w:pPr>
                      <w:pStyle w:val="Titel"/>
                      <w:ind w:left="-142"/>
                    </w:pPr>
                    <w:r>
                      <w:t>Notitie</w:t>
                    </w:r>
                  </w:p>
                </w:txbxContent>
              </v:textbox>
              <w10:wrap type="square" anchorx="margin"/>
            </v:shape>
          </w:pict>
        </mc:Fallback>
      </mc:AlternateContent>
    </w:r>
    <w:bookmarkEnd w:id="0"/>
  </w:p>
  <w:p w14:paraId="57E7609E" w14:textId="77777777" w:rsidR="006779EC" w:rsidRDefault="006779EC" w:rsidP="00FF44AF">
    <w:pPr>
      <w:pStyle w:val="Koptekst"/>
      <w:tabs>
        <w:tab w:val="clear" w:pos="9072"/>
        <w:tab w:val="right" w:pos="9356"/>
      </w:tabs>
      <w:ind w:right="-28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44195" w14:textId="1D614BA2" w:rsidR="00011E8D" w:rsidRDefault="006811CA" w:rsidP="006811CA">
    <w:pPr>
      <w:pStyle w:val="Koptekst"/>
    </w:pPr>
    <w:r>
      <w:rPr>
        <w:noProof/>
        <w:snapToGrid/>
      </w:rPr>
      <w:drawing>
        <wp:anchor distT="0" distB="0" distL="114300" distR="114300" simplePos="0" relativeHeight="251682304" behindDoc="0" locked="0" layoutInCell="1" allowOverlap="1" wp14:anchorId="389F51BE" wp14:editId="38EA961A">
          <wp:simplePos x="0" y="0"/>
          <wp:positionH relativeFrom="page">
            <wp:posOffset>5857875</wp:posOffset>
          </wp:positionH>
          <wp:positionV relativeFrom="page">
            <wp:posOffset>372745</wp:posOffset>
          </wp:positionV>
          <wp:extent cx="1130400" cy="428400"/>
          <wp:effectExtent l="0" t="0" r="0" b="0"/>
          <wp:wrapNone/>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14:sizeRelH relativeFrom="page">
            <wp14:pctWidth>0</wp14:pctWidth>
          </wp14:sizeRelH>
          <wp14:sizeRelV relativeFrom="page">
            <wp14:pctHeight>0</wp14:pctHeight>
          </wp14:sizeRelV>
        </wp:anchor>
      </w:drawing>
    </w:r>
  </w:p>
  <w:p w14:paraId="01877CCC" w14:textId="45CB3C3B" w:rsidR="006811CA" w:rsidRDefault="006811CA" w:rsidP="006811CA">
    <w:pPr>
      <w:pStyle w:val="Koptekst"/>
    </w:pPr>
  </w:p>
  <w:p w14:paraId="20D27E06" w14:textId="46398246" w:rsidR="006811CA" w:rsidRDefault="006811CA" w:rsidP="006811CA">
    <w:pPr>
      <w:pStyle w:val="Koptekst"/>
    </w:pPr>
  </w:p>
  <w:p w14:paraId="274785F5" w14:textId="77777777" w:rsidR="006811CA" w:rsidRPr="006811CA" w:rsidRDefault="006811CA" w:rsidP="006811C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6108" w14:textId="77777777" w:rsidR="00F97555" w:rsidRDefault="00F97555" w:rsidP="00D0422E">
    <w:pPr>
      <w:pStyle w:val="Koptekst"/>
      <w:tabs>
        <w:tab w:val="clear" w:pos="9072"/>
        <w:tab w:val="right" w:pos="9070"/>
      </w:tabs>
    </w:pPr>
    <w:r>
      <w:rPr>
        <w:noProof/>
        <w:snapToGrid/>
      </w:rPr>
      <w:drawing>
        <wp:anchor distT="0" distB="0" distL="114300" distR="114300" simplePos="0" relativeHeight="251680256" behindDoc="0" locked="0" layoutInCell="1" allowOverlap="1" wp14:anchorId="68386B89" wp14:editId="57825729">
          <wp:simplePos x="0" y="0"/>
          <wp:positionH relativeFrom="page">
            <wp:posOffset>6278245</wp:posOffset>
          </wp:positionH>
          <wp:positionV relativeFrom="page">
            <wp:posOffset>372110</wp:posOffset>
          </wp:positionV>
          <wp:extent cx="1130400" cy="428400"/>
          <wp:effectExtent l="0" t="0" r="0" b="0"/>
          <wp:wrapNone/>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00EC8"/>
    <w:multiLevelType w:val="hybridMultilevel"/>
    <w:tmpl w:val="D4D458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9C16C8"/>
    <w:multiLevelType w:val="hybridMultilevel"/>
    <w:tmpl w:val="E0C6B32E"/>
    <w:lvl w:ilvl="0" w:tplc="A7806EB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E375AB"/>
    <w:multiLevelType w:val="hybridMultilevel"/>
    <w:tmpl w:val="FF10AC08"/>
    <w:lvl w:ilvl="0" w:tplc="68364FA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CC424AC"/>
    <w:multiLevelType w:val="hybridMultilevel"/>
    <w:tmpl w:val="3034AEC4"/>
    <w:lvl w:ilvl="0" w:tplc="7D7EC7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396D31"/>
    <w:multiLevelType w:val="hybridMultilevel"/>
    <w:tmpl w:val="DAFC7FF0"/>
    <w:lvl w:ilvl="0" w:tplc="E4F0610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547361"/>
    <w:multiLevelType w:val="hybridMultilevel"/>
    <w:tmpl w:val="7D4EBE9E"/>
    <w:lvl w:ilvl="0" w:tplc="9D76529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30F969"/>
    <w:multiLevelType w:val="hybridMultilevel"/>
    <w:tmpl w:val="000DA1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F5A7E37"/>
    <w:multiLevelType w:val="hybridMultilevel"/>
    <w:tmpl w:val="BFA23FA2"/>
    <w:lvl w:ilvl="0" w:tplc="8A44EF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7A7EBC"/>
    <w:multiLevelType w:val="hybridMultilevel"/>
    <w:tmpl w:val="6B7E3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2C22DC"/>
    <w:multiLevelType w:val="hybridMultilevel"/>
    <w:tmpl w:val="8A0A098A"/>
    <w:lvl w:ilvl="0" w:tplc="68364FA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90D1EDA"/>
    <w:multiLevelType w:val="hybridMultilevel"/>
    <w:tmpl w:val="AAB8DC2E"/>
    <w:lvl w:ilvl="0" w:tplc="C5F4DA1A">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DE61206"/>
    <w:multiLevelType w:val="hybridMultilevel"/>
    <w:tmpl w:val="3DFC5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
  </w:num>
  <w:num w:numId="4">
    <w:abstractNumId w:val="9"/>
  </w:num>
  <w:num w:numId="5">
    <w:abstractNumId w:val="2"/>
  </w:num>
  <w:num w:numId="6">
    <w:abstractNumId w:val="4"/>
  </w:num>
  <w:num w:numId="7">
    <w:abstractNumId w:val="0"/>
  </w:num>
  <w:num w:numId="8">
    <w:abstractNumId w:val="3"/>
  </w:num>
  <w:num w:numId="9">
    <w:abstractNumId w:val="11"/>
  </w:num>
  <w:num w:numId="10">
    <w:abstractNumId w:val="5"/>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EC"/>
    <w:rsid w:val="00001293"/>
    <w:rsid w:val="00006125"/>
    <w:rsid w:val="00011E8D"/>
    <w:rsid w:val="000126BF"/>
    <w:rsid w:val="00015AAC"/>
    <w:rsid w:val="00016C15"/>
    <w:rsid w:val="0002794D"/>
    <w:rsid w:val="0003045E"/>
    <w:rsid w:val="00034E6F"/>
    <w:rsid w:val="00037314"/>
    <w:rsid w:val="00084D74"/>
    <w:rsid w:val="00085D65"/>
    <w:rsid w:val="00087873"/>
    <w:rsid w:val="00093327"/>
    <w:rsid w:val="000951DE"/>
    <w:rsid w:val="000A1DC6"/>
    <w:rsid w:val="000A1EA7"/>
    <w:rsid w:val="000A3CE0"/>
    <w:rsid w:val="000B2788"/>
    <w:rsid w:val="000B3EE1"/>
    <w:rsid w:val="000B5563"/>
    <w:rsid w:val="000B74C8"/>
    <w:rsid w:val="000C1E6C"/>
    <w:rsid w:val="000C757F"/>
    <w:rsid w:val="000C77E3"/>
    <w:rsid w:val="000D1D6E"/>
    <w:rsid w:val="000F38C9"/>
    <w:rsid w:val="00102B59"/>
    <w:rsid w:val="001039CB"/>
    <w:rsid w:val="00105C9A"/>
    <w:rsid w:val="0012368A"/>
    <w:rsid w:val="00127FDE"/>
    <w:rsid w:val="00131F72"/>
    <w:rsid w:val="0013405C"/>
    <w:rsid w:val="00141C1F"/>
    <w:rsid w:val="00162A52"/>
    <w:rsid w:val="001633D3"/>
    <w:rsid w:val="001633F8"/>
    <w:rsid w:val="00164A41"/>
    <w:rsid w:val="00173F89"/>
    <w:rsid w:val="00176754"/>
    <w:rsid w:val="001770BF"/>
    <w:rsid w:val="001778B4"/>
    <w:rsid w:val="001802BB"/>
    <w:rsid w:val="00180E17"/>
    <w:rsid w:val="001813B7"/>
    <w:rsid w:val="00191EEF"/>
    <w:rsid w:val="00191F4F"/>
    <w:rsid w:val="00193AFE"/>
    <w:rsid w:val="00193DC8"/>
    <w:rsid w:val="001A23BB"/>
    <w:rsid w:val="001A39DE"/>
    <w:rsid w:val="001A6ED2"/>
    <w:rsid w:val="001B5BFC"/>
    <w:rsid w:val="001B71EF"/>
    <w:rsid w:val="001C3D53"/>
    <w:rsid w:val="001E1EC8"/>
    <w:rsid w:val="001E2184"/>
    <w:rsid w:val="001E3F3C"/>
    <w:rsid w:val="001E4958"/>
    <w:rsid w:val="001E641B"/>
    <w:rsid w:val="001F071C"/>
    <w:rsid w:val="00212D02"/>
    <w:rsid w:val="002249EB"/>
    <w:rsid w:val="002253E3"/>
    <w:rsid w:val="002305ED"/>
    <w:rsid w:val="00233BD0"/>
    <w:rsid w:val="00241BF9"/>
    <w:rsid w:val="002469C7"/>
    <w:rsid w:val="0026366F"/>
    <w:rsid w:val="002636F9"/>
    <w:rsid w:val="00265A34"/>
    <w:rsid w:val="0028135B"/>
    <w:rsid w:val="00284FE1"/>
    <w:rsid w:val="002927F8"/>
    <w:rsid w:val="002933F9"/>
    <w:rsid w:val="00295F77"/>
    <w:rsid w:val="002A0A65"/>
    <w:rsid w:val="002A6908"/>
    <w:rsid w:val="002B64FA"/>
    <w:rsid w:val="002B7259"/>
    <w:rsid w:val="002C3D16"/>
    <w:rsid w:val="002C67BA"/>
    <w:rsid w:val="002D7A9B"/>
    <w:rsid w:val="002F3A23"/>
    <w:rsid w:val="003001EA"/>
    <w:rsid w:val="00300D7C"/>
    <w:rsid w:val="00302D84"/>
    <w:rsid w:val="00313C2E"/>
    <w:rsid w:val="00320858"/>
    <w:rsid w:val="00321503"/>
    <w:rsid w:val="00324B68"/>
    <w:rsid w:val="003359D8"/>
    <w:rsid w:val="00341B56"/>
    <w:rsid w:val="00343C21"/>
    <w:rsid w:val="0034423F"/>
    <w:rsid w:val="00350F3F"/>
    <w:rsid w:val="00352496"/>
    <w:rsid w:val="003716E1"/>
    <w:rsid w:val="0037224E"/>
    <w:rsid w:val="003735A3"/>
    <w:rsid w:val="00381CE1"/>
    <w:rsid w:val="00384663"/>
    <w:rsid w:val="003912A7"/>
    <w:rsid w:val="00396B62"/>
    <w:rsid w:val="003A088B"/>
    <w:rsid w:val="003A1DED"/>
    <w:rsid w:val="003B28D9"/>
    <w:rsid w:val="003C1742"/>
    <w:rsid w:val="003E177F"/>
    <w:rsid w:val="003E20E9"/>
    <w:rsid w:val="003E30E9"/>
    <w:rsid w:val="003E4EA2"/>
    <w:rsid w:val="003F12E5"/>
    <w:rsid w:val="00404644"/>
    <w:rsid w:val="00421160"/>
    <w:rsid w:val="004226EE"/>
    <w:rsid w:val="00422988"/>
    <w:rsid w:val="00424851"/>
    <w:rsid w:val="004274F6"/>
    <w:rsid w:val="004340CE"/>
    <w:rsid w:val="00436665"/>
    <w:rsid w:val="00436C69"/>
    <w:rsid w:val="004409E4"/>
    <w:rsid w:val="00444B07"/>
    <w:rsid w:val="0045512B"/>
    <w:rsid w:val="00456734"/>
    <w:rsid w:val="00470112"/>
    <w:rsid w:val="00471FC8"/>
    <w:rsid w:val="00480B73"/>
    <w:rsid w:val="004A2686"/>
    <w:rsid w:val="004A7243"/>
    <w:rsid w:val="004B12E9"/>
    <w:rsid w:val="004C4292"/>
    <w:rsid w:val="004C4E6E"/>
    <w:rsid w:val="004C7F3A"/>
    <w:rsid w:val="004D1638"/>
    <w:rsid w:val="004E1DA3"/>
    <w:rsid w:val="004E2540"/>
    <w:rsid w:val="004E4FDB"/>
    <w:rsid w:val="004F1BF4"/>
    <w:rsid w:val="004F2195"/>
    <w:rsid w:val="004F3231"/>
    <w:rsid w:val="004F4E28"/>
    <w:rsid w:val="004F7910"/>
    <w:rsid w:val="00501FC5"/>
    <w:rsid w:val="00507AEB"/>
    <w:rsid w:val="00513EB6"/>
    <w:rsid w:val="00523BD6"/>
    <w:rsid w:val="00524E82"/>
    <w:rsid w:val="00540F3F"/>
    <w:rsid w:val="005447E4"/>
    <w:rsid w:val="00547C25"/>
    <w:rsid w:val="005534DF"/>
    <w:rsid w:val="0056281A"/>
    <w:rsid w:val="0056561A"/>
    <w:rsid w:val="0056727E"/>
    <w:rsid w:val="005711D7"/>
    <w:rsid w:val="00571CA7"/>
    <w:rsid w:val="005736DC"/>
    <w:rsid w:val="00574650"/>
    <w:rsid w:val="005A0B31"/>
    <w:rsid w:val="005A2F10"/>
    <w:rsid w:val="005A3BD0"/>
    <w:rsid w:val="005A548C"/>
    <w:rsid w:val="005B53BE"/>
    <w:rsid w:val="005C3C3B"/>
    <w:rsid w:val="005C45E1"/>
    <w:rsid w:val="005D0901"/>
    <w:rsid w:val="005D1BCF"/>
    <w:rsid w:val="005D3D54"/>
    <w:rsid w:val="005E25D4"/>
    <w:rsid w:val="005F21D8"/>
    <w:rsid w:val="005F242B"/>
    <w:rsid w:val="005F2D85"/>
    <w:rsid w:val="005F4713"/>
    <w:rsid w:val="00604D1E"/>
    <w:rsid w:val="00605643"/>
    <w:rsid w:val="00614B4A"/>
    <w:rsid w:val="0061563B"/>
    <w:rsid w:val="0062010C"/>
    <w:rsid w:val="0062592F"/>
    <w:rsid w:val="00630B2E"/>
    <w:rsid w:val="00633CAA"/>
    <w:rsid w:val="0063453A"/>
    <w:rsid w:val="00635AC6"/>
    <w:rsid w:val="006517BA"/>
    <w:rsid w:val="00654082"/>
    <w:rsid w:val="00654E19"/>
    <w:rsid w:val="00655422"/>
    <w:rsid w:val="006631F1"/>
    <w:rsid w:val="00667EC1"/>
    <w:rsid w:val="006721DC"/>
    <w:rsid w:val="006779EC"/>
    <w:rsid w:val="006811CA"/>
    <w:rsid w:val="00683EA4"/>
    <w:rsid w:val="00684627"/>
    <w:rsid w:val="00684F2A"/>
    <w:rsid w:val="00691346"/>
    <w:rsid w:val="0069165F"/>
    <w:rsid w:val="00696E7E"/>
    <w:rsid w:val="006A3733"/>
    <w:rsid w:val="006A49C9"/>
    <w:rsid w:val="006B5F37"/>
    <w:rsid w:val="006C314A"/>
    <w:rsid w:val="006D1AF9"/>
    <w:rsid w:val="006D1D8F"/>
    <w:rsid w:val="006D7E72"/>
    <w:rsid w:val="006E2AD8"/>
    <w:rsid w:val="007006D7"/>
    <w:rsid w:val="00720702"/>
    <w:rsid w:val="00733166"/>
    <w:rsid w:val="00734252"/>
    <w:rsid w:val="0074520B"/>
    <w:rsid w:val="00745E01"/>
    <w:rsid w:val="00746923"/>
    <w:rsid w:val="007537BF"/>
    <w:rsid w:val="007553B9"/>
    <w:rsid w:val="00760292"/>
    <w:rsid w:val="007675EB"/>
    <w:rsid w:val="007713A2"/>
    <w:rsid w:val="0078020B"/>
    <w:rsid w:val="0078131B"/>
    <w:rsid w:val="00781AFC"/>
    <w:rsid w:val="00781D6E"/>
    <w:rsid w:val="00783D98"/>
    <w:rsid w:val="00793AE7"/>
    <w:rsid w:val="007A2CE8"/>
    <w:rsid w:val="007A3858"/>
    <w:rsid w:val="007A6A31"/>
    <w:rsid w:val="007B16C3"/>
    <w:rsid w:val="007B1A47"/>
    <w:rsid w:val="007C00E4"/>
    <w:rsid w:val="007C0AE0"/>
    <w:rsid w:val="007C0F9D"/>
    <w:rsid w:val="007D002E"/>
    <w:rsid w:val="007D0BF7"/>
    <w:rsid w:val="007D4573"/>
    <w:rsid w:val="007D4E64"/>
    <w:rsid w:val="007D766D"/>
    <w:rsid w:val="007E222B"/>
    <w:rsid w:val="007E6599"/>
    <w:rsid w:val="007F28DE"/>
    <w:rsid w:val="00802BBF"/>
    <w:rsid w:val="008075B1"/>
    <w:rsid w:val="008104AF"/>
    <w:rsid w:val="008108BF"/>
    <w:rsid w:val="008113AE"/>
    <w:rsid w:val="008145AC"/>
    <w:rsid w:val="008159BB"/>
    <w:rsid w:val="00816932"/>
    <w:rsid w:val="00843DA7"/>
    <w:rsid w:val="0084588F"/>
    <w:rsid w:val="00851AD6"/>
    <w:rsid w:val="00862113"/>
    <w:rsid w:val="00870807"/>
    <w:rsid w:val="00874B26"/>
    <w:rsid w:val="00877118"/>
    <w:rsid w:val="00883B27"/>
    <w:rsid w:val="0089261F"/>
    <w:rsid w:val="0089552D"/>
    <w:rsid w:val="00897219"/>
    <w:rsid w:val="008A2C2B"/>
    <w:rsid w:val="008A3A56"/>
    <w:rsid w:val="008A5B12"/>
    <w:rsid w:val="008A68B5"/>
    <w:rsid w:val="008B44E3"/>
    <w:rsid w:val="008C3746"/>
    <w:rsid w:val="008C4133"/>
    <w:rsid w:val="008C4513"/>
    <w:rsid w:val="008D216C"/>
    <w:rsid w:val="008D5BC3"/>
    <w:rsid w:val="008D6988"/>
    <w:rsid w:val="008E341B"/>
    <w:rsid w:val="008E759F"/>
    <w:rsid w:val="008F42F1"/>
    <w:rsid w:val="00900525"/>
    <w:rsid w:val="00904371"/>
    <w:rsid w:val="009060FC"/>
    <w:rsid w:val="009106A7"/>
    <w:rsid w:val="009213C9"/>
    <w:rsid w:val="00922E7C"/>
    <w:rsid w:val="009254A5"/>
    <w:rsid w:val="00927212"/>
    <w:rsid w:val="00927BB8"/>
    <w:rsid w:val="0094137F"/>
    <w:rsid w:val="0094214A"/>
    <w:rsid w:val="00956027"/>
    <w:rsid w:val="009712DA"/>
    <w:rsid w:val="0097227B"/>
    <w:rsid w:val="00996088"/>
    <w:rsid w:val="009A2908"/>
    <w:rsid w:val="009A6D0D"/>
    <w:rsid w:val="009B732B"/>
    <w:rsid w:val="009C3048"/>
    <w:rsid w:val="009C506E"/>
    <w:rsid w:val="009D5BCC"/>
    <w:rsid w:val="009E2DAD"/>
    <w:rsid w:val="009E69B2"/>
    <w:rsid w:val="009F55EC"/>
    <w:rsid w:val="00A1035C"/>
    <w:rsid w:val="00A227DC"/>
    <w:rsid w:val="00A2657E"/>
    <w:rsid w:val="00A33859"/>
    <w:rsid w:val="00A379F6"/>
    <w:rsid w:val="00A57906"/>
    <w:rsid w:val="00A6203D"/>
    <w:rsid w:val="00A641E2"/>
    <w:rsid w:val="00A80EEF"/>
    <w:rsid w:val="00A829E5"/>
    <w:rsid w:val="00A84034"/>
    <w:rsid w:val="00A90927"/>
    <w:rsid w:val="00A949EE"/>
    <w:rsid w:val="00A9653F"/>
    <w:rsid w:val="00A96A3A"/>
    <w:rsid w:val="00AA19FA"/>
    <w:rsid w:val="00AA5BD7"/>
    <w:rsid w:val="00AA5C78"/>
    <w:rsid w:val="00AB0CA0"/>
    <w:rsid w:val="00AB0F3E"/>
    <w:rsid w:val="00AC5319"/>
    <w:rsid w:val="00AC610E"/>
    <w:rsid w:val="00AD094E"/>
    <w:rsid w:val="00AD0B1F"/>
    <w:rsid w:val="00AD0E5F"/>
    <w:rsid w:val="00AD43F6"/>
    <w:rsid w:val="00AE09E8"/>
    <w:rsid w:val="00AE1AA2"/>
    <w:rsid w:val="00AE1F8F"/>
    <w:rsid w:val="00AE5F10"/>
    <w:rsid w:val="00AF1C31"/>
    <w:rsid w:val="00B04118"/>
    <w:rsid w:val="00B05A62"/>
    <w:rsid w:val="00B06B98"/>
    <w:rsid w:val="00B12D8A"/>
    <w:rsid w:val="00B17A80"/>
    <w:rsid w:val="00B5079E"/>
    <w:rsid w:val="00B822D5"/>
    <w:rsid w:val="00B8255A"/>
    <w:rsid w:val="00B87E52"/>
    <w:rsid w:val="00BA346A"/>
    <w:rsid w:val="00BA451C"/>
    <w:rsid w:val="00BB4A94"/>
    <w:rsid w:val="00BC01F7"/>
    <w:rsid w:val="00BD5B71"/>
    <w:rsid w:val="00BE153A"/>
    <w:rsid w:val="00BE47C6"/>
    <w:rsid w:val="00BE63E0"/>
    <w:rsid w:val="00BF7BE4"/>
    <w:rsid w:val="00C0186F"/>
    <w:rsid w:val="00C02927"/>
    <w:rsid w:val="00C0783F"/>
    <w:rsid w:val="00C114CD"/>
    <w:rsid w:val="00C12BBE"/>
    <w:rsid w:val="00C15682"/>
    <w:rsid w:val="00C203B2"/>
    <w:rsid w:val="00C20422"/>
    <w:rsid w:val="00C2528E"/>
    <w:rsid w:val="00C44D88"/>
    <w:rsid w:val="00C4719B"/>
    <w:rsid w:val="00C52DF1"/>
    <w:rsid w:val="00C5788B"/>
    <w:rsid w:val="00C83CD3"/>
    <w:rsid w:val="00C85950"/>
    <w:rsid w:val="00C87661"/>
    <w:rsid w:val="00C9192A"/>
    <w:rsid w:val="00C95B52"/>
    <w:rsid w:val="00C97DD0"/>
    <w:rsid w:val="00CA24E7"/>
    <w:rsid w:val="00CA7276"/>
    <w:rsid w:val="00CB4AC5"/>
    <w:rsid w:val="00CC22FB"/>
    <w:rsid w:val="00CC5866"/>
    <w:rsid w:val="00CD0518"/>
    <w:rsid w:val="00CD61EC"/>
    <w:rsid w:val="00CE16F3"/>
    <w:rsid w:val="00CE1FA3"/>
    <w:rsid w:val="00CE5CBA"/>
    <w:rsid w:val="00CE6F86"/>
    <w:rsid w:val="00CF1A0C"/>
    <w:rsid w:val="00D03941"/>
    <w:rsid w:val="00D0422E"/>
    <w:rsid w:val="00D045A5"/>
    <w:rsid w:val="00D0513B"/>
    <w:rsid w:val="00D10165"/>
    <w:rsid w:val="00D12F37"/>
    <w:rsid w:val="00D17CCC"/>
    <w:rsid w:val="00D236BE"/>
    <w:rsid w:val="00D237D3"/>
    <w:rsid w:val="00D2384A"/>
    <w:rsid w:val="00D239FD"/>
    <w:rsid w:val="00D23C40"/>
    <w:rsid w:val="00D25EE7"/>
    <w:rsid w:val="00D260C1"/>
    <w:rsid w:val="00D30840"/>
    <w:rsid w:val="00D36441"/>
    <w:rsid w:val="00D564F9"/>
    <w:rsid w:val="00D56D04"/>
    <w:rsid w:val="00D66BD9"/>
    <w:rsid w:val="00D72C4C"/>
    <w:rsid w:val="00D7727F"/>
    <w:rsid w:val="00D81514"/>
    <w:rsid w:val="00D829F7"/>
    <w:rsid w:val="00D84700"/>
    <w:rsid w:val="00D87A9F"/>
    <w:rsid w:val="00D91BA2"/>
    <w:rsid w:val="00D9339E"/>
    <w:rsid w:val="00D95702"/>
    <w:rsid w:val="00DA03D4"/>
    <w:rsid w:val="00DB436E"/>
    <w:rsid w:val="00DC07B5"/>
    <w:rsid w:val="00DC28A9"/>
    <w:rsid w:val="00DD5D72"/>
    <w:rsid w:val="00DD6687"/>
    <w:rsid w:val="00DD7140"/>
    <w:rsid w:val="00DE0C70"/>
    <w:rsid w:val="00DE1C73"/>
    <w:rsid w:val="00DF4BA2"/>
    <w:rsid w:val="00DF6C46"/>
    <w:rsid w:val="00DF7E9F"/>
    <w:rsid w:val="00E076AB"/>
    <w:rsid w:val="00E12E24"/>
    <w:rsid w:val="00E14460"/>
    <w:rsid w:val="00E16446"/>
    <w:rsid w:val="00E208AB"/>
    <w:rsid w:val="00E2704F"/>
    <w:rsid w:val="00E33C21"/>
    <w:rsid w:val="00E42055"/>
    <w:rsid w:val="00E47C81"/>
    <w:rsid w:val="00E50A3A"/>
    <w:rsid w:val="00E5548C"/>
    <w:rsid w:val="00E56602"/>
    <w:rsid w:val="00E56EBD"/>
    <w:rsid w:val="00E574D6"/>
    <w:rsid w:val="00E6132A"/>
    <w:rsid w:val="00E7413D"/>
    <w:rsid w:val="00E8056A"/>
    <w:rsid w:val="00E808BA"/>
    <w:rsid w:val="00E90FF2"/>
    <w:rsid w:val="00E951C5"/>
    <w:rsid w:val="00E954D7"/>
    <w:rsid w:val="00EA00C3"/>
    <w:rsid w:val="00EA2C75"/>
    <w:rsid w:val="00EA76AD"/>
    <w:rsid w:val="00EA7D7B"/>
    <w:rsid w:val="00ED448E"/>
    <w:rsid w:val="00ED4F9B"/>
    <w:rsid w:val="00ED5C8A"/>
    <w:rsid w:val="00EE4550"/>
    <w:rsid w:val="00EE456E"/>
    <w:rsid w:val="00EF0163"/>
    <w:rsid w:val="00EF0FD6"/>
    <w:rsid w:val="00EF6BAB"/>
    <w:rsid w:val="00F015F2"/>
    <w:rsid w:val="00F04DE9"/>
    <w:rsid w:val="00F056B0"/>
    <w:rsid w:val="00F07052"/>
    <w:rsid w:val="00F112EC"/>
    <w:rsid w:val="00F20398"/>
    <w:rsid w:val="00F217E4"/>
    <w:rsid w:val="00F25640"/>
    <w:rsid w:val="00F27376"/>
    <w:rsid w:val="00F34588"/>
    <w:rsid w:val="00F4237D"/>
    <w:rsid w:val="00F46AD9"/>
    <w:rsid w:val="00F564D2"/>
    <w:rsid w:val="00F65BE5"/>
    <w:rsid w:val="00F66F3A"/>
    <w:rsid w:val="00F700BA"/>
    <w:rsid w:val="00F73050"/>
    <w:rsid w:val="00F73350"/>
    <w:rsid w:val="00F74DC3"/>
    <w:rsid w:val="00F82915"/>
    <w:rsid w:val="00F8370C"/>
    <w:rsid w:val="00F87EF0"/>
    <w:rsid w:val="00F97555"/>
    <w:rsid w:val="00FA2FBD"/>
    <w:rsid w:val="00FB38D1"/>
    <w:rsid w:val="00FC4DB0"/>
    <w:rsid w:val="00FC5FD0"/>
    <w:rsid w:val="00FE303D"/>
    <w:rsid w:val="00FF44AF"/>
    <w:rsid w:val="00FF6A9A"/>
    <w:rsid w:val="5C2E38C1"/>
    <w:rsid w:val="7D78E2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FA4E7"/>
  <w15:docId w15:val="{A075BC54-606F-44C4-9F31-54A7D12F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413D"/>
    <w:pPr>
      <w:widowControl w:val="0"/>
      <w:spacing w:line="240" w:lineRule="atLeast"/>
    </w:pPr>
    <w:rPr>
      <w:rFonts w:ascii="Calibri" w:hAnsi="Calibri"/>
      <w:snapToGrid w:val="0"/>
      <w:sz w:val="22"/>
      <w:lang w:eastAsia="nl-NL"/>
    </w:rPr>
  </w:style>
  <w:style w:type="paragraph" w:styleId="Kop1">
    <w:name w:val="heading 1"/>
    <w:basedOn w:val="Standaard"/>
    <w:next w:val="Standaard"/>
    <w:link w:val="Kop1Char"/>
    <w:qFormat/>
    <w:rsid w:val="002D7A9B"/>
    <w:pPr>
      <w:keepNext/>
      <w:tabs>
        <w:tab w:val="left" w:pos="0"/>
        <w:tab w:val="left" w:pos="432"/>
        <w:tab w:val="left" w:pos="720"/>
        <w:tab w:val="left" w:pos="1440"/>
        <w:tab w:val="left" w:pos="1734"/>
        <w:tab w:val="left" w:pos="2160"/>
      </w:tabs>
      <w:outlineLvl w:val="0"/>
    </w:pPr>
    <w:rPr>
      <w:rFonts w:ascii="Arial" w:hAnsi="Arial"/>
      <w:b/>
      <w:bCs/>
    </w:rPr>
  </w:style>
  <w:style w:type="paragraph" w:styleId="Kop2">
    <w:name w:val="heading 2"/>
    <w:aliases w:val="_EDSN_Inleiding"/>
    <w:basedOn w:val="Standaard"/>
    <w:next w:val="Standaard"/>
    <w:link w:val="Kop2Char"/>
    <w:unhideWhenUsed/>
    <w:qFormat/>
    <w:rsid w:val="005A2F10"/>
    <w:pPr>
      <w:keepNext/>
      <w:keepLines/>
      <w:outlineLvl w:val="1"/>
    </w:pPr>
    <w:rPr>
      <w:rFonts w:asciiTheme="minorHAnsi" w:eastAsiaTheme="majorEastAsia" w:hAnsiTheme="minorHAnsi" w:cstheme="majorBidi"/>
      <w:b/>
      <w:bCs/>
      <w:color w:val="000000" w:themeColor="tex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D7A9B"/>
    <w:rPr>
      <w:rFonts w:ascii="Arial" w:hAnsi="Arial"/>
      <w:b/>
      <w:bCs/>
      <w:snapToGrid w:val="0"/>
      <w:sz w:val="22"/>
      <w:lang w:eastAsia="nl-NL"/>
    </w:rPr>
  </w:style>
  <w:style w:type="paragraph" w:styleId="Lijstalinea">
    <w:name w:val="List Paragraph"/>
    <w:basedOn w:val="Standaard"/>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3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1C3D53"/>
    <w:rPr>
      <w:b/>
    </w:rPr>
  </w:style>
  <w:style w:type="paragraph" w:customStyle="1" w:styleId="Colofoninvulling">
    <w:name w:val="Colofon invulling"/>
    <w:basedOn w:val="Standaard"/>
    <w:qFormat/>
    <w:rsid w:val="001C3D53"/>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eastAsia="nl-NL"/>
    </w:rPr>
  </w:style>
  <w:style w:type="character" w:styleId="Hyperlink">
    <w:name w:val="Hyperlink"/>
    <w:basedOn w:val="Standaardalinea-lettertype"/>
    <w:uiPriority w:val="99"/>
    <w:unhideWhenUsed/>
    <w:rsid w:val="008104AF"/>
    <w:rPr>
      <w:color w:val="0000FF" w:themeColor="hyperlink"/>
      <w:u w:val="single"/>
    </w:rPr>
  </w:style>
  <w:style w:type="character" w:customStyle="1" w:styleId="Kop2Char">
    <w:name w:val="Kop 2 Char"/>
    <w:aliases w:val="_EDSN_Inleiding Char"/>
    <w:basedOn w:val="Standaardalinea-lettertype"/>
    <w:link w:val="Kop2"/>
    <w:rsid w:val="005A2F10"/>
    <w:rPr>
      <w:rFonts w:asciiTheme="minorHAnsi" w:eastAsiaTheme="majorEastAsia" w:hAnsiTheme="minorHAnsi" w:cstheme="majorBidi"/>
      <w:b/>
      <w:bCs/>
      <w:snapToGrid w:val="0"/>
      <w:color w:val="000000" w:themeColor="text1"/>
      <w:sz w:val="22"/>
      <w:szCs w:val="26"/>
      <w:lang w:eastAsia="nl-NL"/>
    </w:rPr>
  </w:style>
  <w:style w:type="paragraph" w:styleId="Titel">
    <w:name w:val="Title"/>
    <w:basedOn w:val="Koptekst"/>
    <w:next w:val="Standaard"/>
    <w:link w:val="TitelChar"/>
    <w:qFormat/>
    <w:rsid w:val="001C3D53"/>
    <w:pPr>
      <w:spacing w:after="240"/>
    </w:pPr>
    <w:rPr>
      <w:b/>
      <w:sz w:val="40"/>
      <w:szCs w:val="40"/>
    </w:rPr>
  </w:style>
  <w:style w:type="character" w:customStyle="1" w:styleId="TitelChar">
    <w:name w:val="Titel Char"/>
    <w:basedOn w:val="Standaardalinea-lettertype"/>
    <w:link w:val="Titel"/>
    <w:rsid w:val="001C3D53"/>
    <w:rPr>
      <w:rFonts w:ascii="Calibri" w:hAnsi="Calibri"/>
      <w:b/>
      <w:snapToGrid w:val="0"/>
      <w:sz w:val="40"/>
      <w:szCs w:val="40"/>
      <w:lang w:eastAsia="nl-NL"/>
    </w:rPr>
  </w:style>
  <w:style w:type="table" w:styleId="Rastertabel5donker-Accent1">
    <w:name w:val="Grid Table 5 Dark Accent 1"/>
    <w:basedOn w:val="Standaardtabel"/>
    <w:uiPriority w:val="50"/>
    <w:rsid w:val="000B27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jsttabel3-Accent1">
    <w:name w:val="List Table 3 Accent 1"/>
    <w:basedOn w:val="Standaardtabel"/>
    <w:uiPriority w:val="48"/>
    <w:rsid w:val="000B278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Verwijzingopmerking">
    <w:name w:val="annotation reference"/>
    <w:basedOn w:val="Standaardalinea-lettertype"/>
    <w:uiPriority w:val="99"/>
    <w:semiHidden/>
    <w:unhideWhenUsed/>
    <w:rsid w:val="00A96A3A"/>
    <w:rPr>
      <w:sz w:val="16"/>
      <w:szCs w:val="16"/>
    </w:rPr>
  </w:style>
  <w:style w:type="paragraph" w:styleId="Tekstopmerking">
    <w:name w:val="annotation text"/>
    <w:basedOn w:val="Standaard"/>
    <w:link w:val="TekstopmerkingChar"/>
    <w:uiPriority w:val="99"/>
    <w:semiHidden/>
    <w:unhideWhenUsed/>
    <w:rsid w:val="00A96A3A"/>
    <w:pPr>
      <w:spacing w:line="240" w:lineRule="auto"/>
    </w:pPr>
    <w:rPr>
      <w:sz w:val="20"/>
    </w:rPr>
  </w:style>
  <w:style w:type="character" w:customStyle="1" w:styleId="TekstopmerkingChar">
    <w:name w:val="Tekst opmerking Char"/>
    <w:basedOn w:val="Standaardalinea-lettertype"/>
    <w:link w:val="Tekstopmerking"/>
    <w:uiPriority w:val="99"/>
    <w:semiHidden/>
    <w:rsid w:val="00A96A3A"/>
    <w:rPr>
      <w:rFonts w:ascii="Calibri" w:hAnsi="Calibri"/>
      <w:snapToGrid w:val="0"/>
      <w:lang w:eastAsia="nl-NL"/>
    </w:rPr>
  </w:style>
  <w:style w:type="paragraph" w:styleId="Onderwerpvanopmerking">
    <w:name w:val="annotation subject"/>
    <w:basedOn w:val="Tekstopmerking"/>
    <w:next w:val="Tekstopmerking"/>
    <w:link w:val="OnderwerpvanopmerkingChar"/>
    <w:uiPriority w:val="99"/>
    <w:semiHidden/>
    <w:unhideWhenUsed/>
    <w:rsid w:val="00A96A3A"/>
    <w:rPr>
      <w:b/>
      <w:bCs/>
    </w:rPr>
  </w:style>
  <w:style w:type="character" w:customStyle="1" w:styleId="OnderwerpvanopmerkingChar">
    <w:name w:val="Onderwerp van opmerking Char"/>
    <w:basedOn w:val="TekstopmerkingChar"/>
    <w:link w:val="Onderwerpvanopmerking"/>
    <w:uiPriority w:val="99"/>
    <w:semiHidden/>
    <w:rsid w:val="00A96A3A"/>
    <w:rPr>
      <w:rFonts w:ascii="Calibri" w:hAnsi="Calibri"/>
      <w:b/>
      <w:bCs/>
      <w:snapToGrid w:val="0"/>
      <w:lang w:eastAsia="nl-NL"/>
    </w:rPr>
  </w:style>
  <w:style w:type="paragraph" w:styleId="Voetnoottekst">
    <w:name w:val="footnote text"/>
    <w:basedOn w:val="Standaard"/>
    <w:link w:val="VoetnoottekstChar"/>
    <w:uiPriority w:val="99"/>
    <w:semiHidden/>
    <w:unhideWhenUsed/>
    <w:rsid w:val="004C4E6E"/>
    <w:pPr>
      <w:spacing w:line="240" w:lineRule="auto"/>
    </w:pPr>
    <w:rPr>
      <w:sz w:val="20"/>
    </w:rPr>
  </w:style>
  <w:style w:type="character" w:customStyle="1" w:styleId="VoetnoottekstChar">
    <w:name w:val="Voetnoottekst Char"/>
    <w:basedOn w:val="Standaardalinea-lettertype"/>
    <w:link w:val="Voetnoottekst"/>
    <w:uiPriority w:val="99"/>
    <w:semiHidden/>
    <w:rsid w:val="004C4E6E"/>
    <w:rPr>
      <w:rFonts w:ascii="Calibri" w:hAnsi="Calibri"/>
      <w:snapToGrid w:val="0"/>
      <w:lang w:eastAsia="nl-NL"/>
    </w:rPr>
  </w:style>
  <w:style w:type="character" w:styleId="Voetnootmarkering">
    <w:name w:val="footnote reference"/>
    <w:basedOn w:val="Standaardalinea-lettertype"/>
    <w:uiPriority w:val="99"/>
    <w:semiHidden/>
    <w:unhideWhenUsed/>
    <w:rsid w:val="004C4E6E"/>
    <w:rPr>
      <w:vertAlign w:val="superscript"/>
    </w:rPr>
  </w:style>
  <w:style w:type="paragraph" w:customStyle="1" w:styleId="Default">
    <w:name w:val="Default"/>
    <w:rsid w:val="00BA451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582391">
      <w:bodyDiv w:val="1"/>
      <w:marLeft w:val="0"/>
      <w:marRight w:val="0"/>
      <w:marTop w:val="0"/>
      <w:marBottom w:val="0"/>
      <w:divBdr>
        <w:top w:val="none" w:sz="0" w:space="0" w:color="auto"/>
        <w:left w:val="none" w:sz="0" w:space="0" w:color="auto"/>
        <w:bottom w:val="none" w:sz="0" w:space="0" w:color="auto"/>
        <w:right w:val="none" w:sz="0" w:space="0" w:color="auto"/>
      </w:divBdr>
    </w:div>
    <w:div w:id="18759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FS\NEDU-SyncedFolder\Algemeen\7%20Office%20management\Originele%20templates\Notitie_NEDU_V1.3.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5D455-F247-4A86-A042-13FDC20A89D0}"/>
</file>

<file path=customXml/itemProps2.xml><?xml version="1.0" encoding="utf-8"?>
<ds:datastoreItem xmlns:ds="http://schemas.openxmlformats.org/officeDocument/2006/customXml" ds:itemID="{6525596C-6559-4D0D-BAE1-1315893C9141}">
  <ds:schemaRefs>
    <ds:schemaRef ds:uri="http://schemas.microsoft.com/sharepoint/v3/contenttype/forms"/>
  </ds:schemaRefs>
</ds:datastoreItem>
</file>

<file path=customXml/itemProps3.xml><?xml version="1.0" encoding="utf-8"?>
<ds:datastoreItem xmlns:ds="http://schemas.openxmlformats.org/officeDocument/2006/customXml" ds:itemID="{4D1D59E6-5FE2-4796-B0AC-33E90CCB4573}">
  <ds:schemaRefs>
    <ds:schemaRef ds:uri="http://schemas.openxmlformats.org/officeDocument/2006/bibliography"/>
  </ds:schemaRefs>
</ds:datastoreItem>
</file>

<file path=customXml/itemProps4.xml><?xml version="1.0" encoding="utf-8"?>
<ds:datastoreItem xmlns:ds="http://schemas.openxmlformats.org/officeDocument/2006/customXml" ds:itemID="{06378A53-3338-46F2-8708-8F5B76DD73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Notitie_NEDU_V1.3.dotx</Template>
  <TotalTime>3</TotalTime>
  <Pages>4</Pages>
  <Words>496</Words>
  <Characters>2733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Jan.de.Jong@edsn.nl</dc:creator>
  <cp:lastModifiedBy>Jan de Jong</cp:lastModifiedBy>
  <cp:revision>5</cp:revision>
  <cp:lastPrinted>2014-06-17T07:46:00Z</cp:lastPrinted>
  <dcterms:created xsi:type="dcterms:W3CDTF">2021-12-22T14:18:00Z</dcterms:created>
  <dcterms:modified xsi:type="dcterms:W3CDTF">2021-12-22T14:20:00Z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MSIP_Label_c9559495-8c45-4333-a448-fe4ad50e7cd4_Enabled">
    <vt:lpwstr>true</vt:lpwstr>
  </property>
  <property fmtid="{D5CDD505-2E9C-101B-9397-08002B2CF9AE}" pid="4" name="MSIP_Label_c9559495-8c45-4333-a448-fe4ad50e7cd4_SetDate">
    <vt:lpwstr>2020-10-02T09:45:21Z</vt:lpwstr>
  </property>
  <property fmtid="{D5CDD505-2E9C-101B-9397-08002B2CF9AE}" pid="5" name="MSIP_Label_c9559495-8c45-4333-a448-fe4ad50e7cd4_Method">
    <vt:lpwstr>Privileged</vt:lpwstr>
  </property>
  <property fmtid="{D5CDD505-2E9C-101B-9397-08002B2CF9AE}" pid="6" name="MSIP_Label_c9559495-8c45-4333-a448-fe4ad50e7cd4_Name">
    <vt:lpwstr>c9559495-8c45-4333-a448-fe4ad50e7cd4</vt:lpwstr>
  </property>
  <property fmtid="{D5CDD505-2E9C-101B-9397-08002B2CF9AE}" pid="7" name="MSIP_Label_c9559495-8c45-4333-a448-fe4ad50e7cd4_SiteId">
    <vt:lpwstr>f8be18a6-f648-4a47-be73-86d6c5c6604d</vt:lpwstr>
  </property>
  <property fmtid="{D5CDD505-2E9C-101B-9397-08002B2CF9AE}" pid="8" name="MSIP_Label_c9559495-8c45-4333-a448-fe4ad50e7cd4_ActionId">
    <vt:lpwstr>c3872204-63b2-49a2-878b-b69464f13a0e</vt:lpwstr>
  </property>
  <property fmtid="{D5CDD505-2E9C-101B-9397-08002B2CF9AE}" pid="9" name="MSIP_Label_c9559495-8c45-4333-a448-fe4ad50e7cd4_ContentBits">
    <vt:lpwstr>0</vt:lpwstr>
  </property>
  <property fmtid="{D5CDD505-2E9C-101B-9397-08002B2CF9AE}" pid="10" name="Order">
    <vt:r8>10700</vt:r8>
  </property>
</Properties>
</file>